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6672" w14:textId="7B16B69B" w:rsidR="002F1EBF" w:rsidRPr="00C5009E" w:rsidRDefault="00E513E0" w:rsidP="0039174F">
      <w:pPr>
        <w:pStyle w:val="Title"/>
        <w:spacing w:line="240" w:lineRule="auto"/>
        <w:rPr>
          <w:rFonts w:ascii="Century Gothic" w:hAnsi="Century Gothic"/>
          <w:noProof/>
          <w:sz w:val="72"/>
          <w:szCs w:val="50"/>
        </w:rPr>
      </w:pPr>
      <w:bookmarkStart w:id="0" w:name="_GoBack"/>
      <w:r w:rsidRPr="00C5009E">
        <w:rPr>
          <w:rFonts w:ascii="Century Gothic" w:hAnsi="Century Gothic"/>
          <w:noProof/>
          <w:sz w:val="72"/>
          <w:szCs w:val="50"/>
        </w:rPr>
        <w:drawing>
          <wp:anchor distT="0" distB="0" distL="114300" distR="114300" simplePos="0" relativeHeight="251671552" behindDoc="0" locked="0" layoutInCell="1" allowOverlap="1" wp14:anchorId="71AD9C02" wp14:editId="2C4987C0">
            <wp:simplePos x="0" y="0"/>
            <wp:positionH relativeFrom="margin">
              <wp:posOffset>3225107</wp:posOffset>
            </wp:positionH>
            <wp:positionV relativeFrom="margin">
              <wp:posOffset>-205740</wp:posOffset>
            </wp:positionV>
            <wp:extent cx="2715260" cy="1341755"/>
            <wp:effectExtent l="0" t="0" r="2540" b="4445"/>
            <wp:wrapSquare wrapText="bothSides"/>
            <wp:docPr id="1" name="Picture 1" descr="Center on Disability and Community Inclusion&#10;The University of Vermont&#10;Education and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CIlogorectang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1EBF" w:rsidRPr="00C5009E">
        <w:rPr>
          <w:rFonts w:ascii="Century Gothic" w:hAnsi="Century Gothic"/>
          <w:noProof/>
          <w:sz w:val="72"/>
          <w:szCs w:val="50"/>
        </w:rPr>
        <w:t>Training</w:t>
      </w:r>
    </w:p>
    <w:p w14:paraId="61C6A270" w14:textId="150DE6E7" w:rsidR="00D971BA" w:rsidRPr="00C5009E" w:rsidRDefault="002F1EBF" w:rsidP="0039174F">
      <w:pPr>
        <w:pStyle w:val="Title"/>
        <w:spacing w:line="240" w:lineRule="auto"/>
        <w:rPr>
          <w:rFonts w:ascii="Century Gothic" w:hAnsi="Century Gothic"/>
          <w:sz w:val="72"/>
          <w:szCs w:val="50"/>
        </w:rPr>
      </w:pPr>
      <w:r w:rsidRPr="00C5009E">
        <w:rPr>
          <w:rFonts w:ascii="Century Gothic" w:hAnsi="Century Gothic"/>
          <w:noProof/>
          <w:sz w:val="72"/>
          <w:szCs w:val="50"/>
        </w:rPr>
        <w:t>Survey</w:t>
      </w:r>
    </w:p>
    <w:p w14:paraId="0780D128" w14:textId="53F4DBC6" w:rsidR="00D971BA" w:rsidRPr="0039174F" w:rsidRDefault="00D971BA" w:rsidP="0039174F">
      <w:pPr>
        <w:spacing w:line="240" w:lineRule="auto"/>
        <w:ind w:left="1166" w:hanging="1166"/>
        <w:rPr>
          <w:rFonts w:ascii="Raleway" w:hAnsi="Raleway"/>
          <w:color w:val="000000" w:themeColor="text1"/>
          <w:szCs w:val="21"/>
        </w:rPr>
      </w:pPr>
    </w:p>
    <w:p w14:paraId="193149BF" w14:textId="3B35A1A4" w:rsidR="00ED1C60" w:rsidRDefault="002F1EBF" w:rsidP="00644B5A">
      <w:p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ED1C60">
        <w:rPr>
          <w:rFonts w:ascii="Arial" w:hAnsi="Arial" w:cs="Arial"/>
          <w:b/>
          <w:bCs/>
          <w:color w:val="000000" w:themeColor="text1"/>
          <w:szCs w:val="28"/>
        </w:rPr>
        <w:t xml:space="preserve">Thank you for </w:t>
      </w:r>
      <w:r w:rsidR="00D54A0E">
        <w:rPr>
          <w:rFonts w:ascii="Arial" w:hAnsi="Arial" w:cs="Arial"/>
          <w:b/>
          <w:bCs/>
          <w:color w:val="000000" w:themeColor="text1"/>
          <w:szCs w:val="28"/>
        </w:rPr>
        <w:t>sharing your thoughts about our training!</w:t>
      </w:r>
    </w:p>
    <w:p w14:paraId="63CD266B" w14:textId="6572DDDB" w:rsidR="00766E5E" w:rsidRDefault="002F1EBF" w:rsidP="00644B5A">
      <w:p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Your answers are anonymous</w:t>
      </w:r>
      <w:r w:rsidR="00D54A0E">
        <w:rPr>
          <w:rFonts w:ascii="Arial" w:hAnsi="Arial" w:cs="Arial"/>
          <w:color w:val="000000" w:themeColor="text1"/>
          <w:szCs w:val="28"/>
        </w:rPr>
        <w:t>, and</w:t>
      </w:r>
      <w:r w:rsidRPr="00B837C1">
        <w:rPr>
          <w:rFonts w:ascii="Arial" w:hAnsi="Arial" w:cs="Arial"/>
          <w:color w:val="000000" w:themeColor="text1"/>
          <w:szCs w:val="28"/>
        </w:rPr>
        <w:t xml:space="preserve"> </w:t>
      </w:r>
      <w:r w:rsidR="00D54A0E">
        <w:rPr>
          <w:rFonts w:ascii="Arial" w:hAnsi="Arial" w:cs="Arial"/>
          <w:color w:val="000000" w:themeColor="text1"/>
          <w:szCs w:val="28"/>
        </w:rPr>
        <w:t>w</w:t>
      </w:r>
      <w:r w:rsidRPr="00B837C1">
        <w:rPr>
          <w:rFonts w:ascii="Arial" w:hAnsi="Arial" w:cs="Arial"/>
          <w:color w:val="000000" w:themeColor="text1"/>
          <w:szCs w:val="28"/>
        </w:rPr>
        <w:t xml:space="preserve">e will use </w:t>
      </w:r>
      <w:r w:rsidR="00D54A0E">
        <w:rPr>
          <w:rFonts w:ascii="Arial" w:hAnsi="Arial" w:cs="Arial"/>
          <w:color w:val="000000" w:themeColor="text1"/>
          <w:szCs w:val="28"/>
        </w:rPr>
        <w:t xml:space="preserve">them </w:t>
      </w:r>
      <w:r w:rsidRPr="00B837C1">
        <w:rPr>
          <w:rFonts w:ascii="Arial" w:hAnsi="Arial" w:cs="Arial"/>
          <w:color w:val="000000" w:themeColor="text1"/>
          <w:szCs w:val="28"/>
        </w:rPr>
        <w:t>to improve our work.</w:t>
      </w:r>
    </w:p>
    <w:p w14:paraId="02B60662" w14:textId="6EBCE974" w:rsidR="009408CA" w:rsidRDefault="009408CA" w:rsidP="00644B5A">
      <w:pPr>
        <w:spacing w:line="240" w:lineRule="auto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The trainer should tell you the CDCI Project and Training Name.</w:t>
      </w:r>
    </w:p>
    <w:p w14:paraId="3729FB95" w14:textId="77777777" w:rsidR="00D54A0E" w:rsidRDefault="00D54A0E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45F8FC11" w14:textId="0DC72FD6" w:rsidR="00B837C1" w:rsidRDefault="00D54A0E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>
        <w:rPr>
          <w:rFonts w:ascii="Arial" w:hAnsi="Arial" w:cs="Arial"/>
          <w:b/>
          <w:bCs/>
          <w:color w:val="000000" w:themeColor="text1"/>
          <w:szCs w:val="28"/>
        </w:rPr>
        <w:t>CDCI Project: _______________________________</w:t>
      </w:r>
    </w:p>
    <w:p w14:paraId="467CC873" w14:textId="77777777" w:rsidR="00644B5A" w:rsidRDefault="00644B5A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089086EF" w14:textId="4F929C23" w:rsidR="002F1EBF" w:rsidRDefault="00C5009E" w:rsidP="0039174F">
      <w:p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>T</w:t>
      </w:r>
      <w:r w:rsidR="002F1EBF" w:rsidRPr="00B837C1">
        <w:rPr>
          <w:rFonts w:ascii="Arial" w:hAnsi="Arial" w:cs="Arial"/>
          <w:b/>
          <w:bCs/>
          <w:color w:val="000000" w:themeColor="text1"/>
          <w:szCs w:val="28"/>
        </w:rPr>
        <w:t>raining</w:t>
      </w:r>
      <w:r w:rsidRPr="00B837C1">
        <w:rPr>
          <w:rFonts w:ascii="Arial" w:hAnsi="Arial" w:cs="Arial"/>
          <w:b/>
          <w:bCs/>
          <w:color w:val="000000" w:themeColor="text1"/>
          <w:szCs w:val="28"/>
        </w:rPr>
        <w:t xml:space="preserve"> Name</w:t>
      </w:r>
      <w:r w:rsidR="002F1EBF" w:rsidRPr="00B837C1">
        <w:rPr>
          <w:rFonts w:ascii="Arial" w:hAnsi="Arial" w:cs="Arial"/>
          <w:color w:val="000000" w:themeColor="text1"/>
          <w:szCs w:val="28"/>
        </w:rPr>
        <w:t xml:space="preserve">: </w:t>
      </w:r>
      <w:r w:rsidR="002F1EBF" w:rsidRPr="00D54A0E">
        <w:rPr>
          <w:rFonts w:ascii="Arial" w:hAnsi="Arial" w:cs="Arial"/>
          <w:b/>
          <w:bCs/>
          <w:color w:val="000000" w:themeColor="text1"/>
          <w:szCs w:val="28"/>
        </w:rPr>
        <w:t>______________________</w:t>
      </w:r>
      <w:r w:rsidR="00B837C1" w:rsidRPr="00D54A0E">
        <w:rPr>
          <w:rFonts w:ascii="Arial" w:hAnsi="Arial" w:cs="Arial"/>
          <w:b/>
          <w:bCs/>
          <w:color w:val="000000" w:themeColor="text1"/>
          <w:szCs w:val="28"/>
        </w:rPr>
        <w:t>______</w:t>
      </w:r>
      <w:r w:rsidR="002F1EBF" w:rsidRPr="00D54A0E">
        <w:rPr>
          <w:rFonts w:ascii="Arial" w:hAnsi="Arial" w:cs="Arial"/>
          <w:b/>
          <w:bCs/>
          <w:color w:val="000000" w:themeColor="text1"/>
          <w:szCs w:val="28"/>
        </w:rPr>
        <w:t>__</w:t>
      </w:r>
      <w:r w:rsidR="006E08B5" w:rsidRPr="00B837C1">
        <w:rPr>
          <w:rFonts w:ascii="Arial" w:hAnsi="Arial" w:cs="Arial"/>
          <w:color w:val="000000" w:themeColor="text1"/>
          <w:szCs w:val="28"/>
        </w:rPr>
        <w:t xml:space="preserve"> </w:t>
      </w:r>
      <w:r w:rsidR="002F1EBF" w:rsidRPr="00B837C1">
        <w:rPr>
          <w:rFonts w:ascii="Arial" w:hAnsi="Arial" w:cs="Arial"/>
          <w:b/>
          <w:bCs/>
          <w:color w:val="000000" w:themeColor="text1"/>
          <w:szCs w:val="28"/>
        </w:rPr>
        <w:t>Date:</w:t>
      </w:r>
      <w:r w:rsidR="006E08B5" w:rsidRPr="00B837C1">
        <w:rPr>
          <w:rFonts w:ascii="Arial" w:hAnsi="Arial" w:cs="Arial"/>
          <w:b/>
          <w:bCs/>
          <w:color w:val="000000" w:themeColor="text1"/>
          <w:szCs w:val="28"/>
        </w:rPr>
        <w:t xml:space="preserve"> </w:t>
      </w:r>
      <w:r w:rsidR="006E08B5" w:rsidRPr="00D54A0E">
        <w:rPr>
          <w:rFonts w:ascii="Arial" w:hAnsi="Arial" w:cs="Arial"/>
          <w:b/>
          <w:bCs/>
          <w:color w:val="000000" w:themeColor="text1"/>
          <w:szCs w:val="28"/>
        </w:rPr>
        <w:t>___________</w:t>
      </w:r>
    </w:p>
    <w:p w14:paraId="7F255731" w14:textId="77777777" w:rsidR="00B837C1" w:rsidRPr="00B837C1" w:rsidRDefault="00B837C1" w:rsidP="0039174F">
      <w:pPr>
        <w:spacing w:line="240" w:lineRule="auto"/>
        <w:rPr>
          <w:rFonts w:ascii="Arial" w:hAnsi="Arial" w:cs="Arial"/>
          <w:color w:val="000000" w:themeColor="text1"/>
          <w:szCs w:val="28"/>
        </w:rPr>
      </w:pPr>
    </w:p>
    <w:p w14:paraId="299DE1EB" w14:textId="7C2A024B" w:rsidR="002F1EBF" w:rsidRPr="00B837C1" w:rsidRDefault="0040184F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>
        <w:rPr>
          <w:rFonts w:ascii="Arial" w:hAnsi="Arial" w:cs="Arial"/>
          <w:b/>
          <w:bCs/>
          <w:color w:val="000000" w:themeColor="text1"/>
          <w:szCs w:val="28"/>
        </w:rPr>
        <w:t xml:space="preserve">What is your </w:t>
      </w:r>
      <w:r w:rsidR="00280DDE">
        <w:rPr>
          <w:rFonts w:ascii="Arial" w:hAnsi="Arial" w:cs="Arial"/>
          <w:b/>
          <w:bCs/>
          <w:color w:val="000000" w:themeColor="text1"/>
          <w:szCs w:val="28"/>
        </w:rPr>
        <w:t>job or role? I</w:t>
      </w:r>
      <w:r>
        <w:rPr>
          <w:rFonts w:ascii="Arial" w:hAnsi="Arial" w:cs="Arial"/>
          <w:b/>
          <w:bCs/>
          <w:color w:val="000000" w:themeColor="text1"/>
          <w:szCs w:val="28"/>
        </w:rPr>
        <w:t xml:space="preserve">f you have more than one, choose the one that </w:t>
      </w:r>
      <w:r w:rsidR="00280DDE">
        <w:rPr>
          <w:rFonts w:ascii="Arial" w:hAnsi="Arial" w:cs="Arial"/>
          <w:b/>
          <w:bCs/>
          <w:color w:val="000000" w:themeColor="text1"/>
          <w:szCs w:val="28"/>
        </w:rPr>
        <w:t>best</w:t>
      </w:r>
      <w:r>
        <w:rPr>
          <w:rFonts w:ascii="Arial" w:hAnsi="Arial" w:cs="Arial"/>
          <w:b/>
          <w:bCs/>
          <w:color w:val="000000" w:themeColor="text1"/>
          <w:szCs w:val="28"/>
        </w:rPr>
        <w:t xml:space="preserve"> describes your participation</w:t>
      </w:r>
      <w:r w:rsidR="00280DDE">
        <w:rPr>
          <w:rFonts w:ascii="Arial" w:hAnsi="Arial" w:cs="Arial"/>
          <w:b/>
          <w:bCs/>
          <w:color w:val="000000" w:themeColor="text1"/>
          <w:szCs w:val="28"/>
        </w:rPr>
        <w:t>.</w:t>
      </w:r>
    </w:p>
    <w:p w14:paraId="28D60DD0" w14:textId="77777777" w:rsidR="004635C2" w:rsidRPr="00B837C1" w:rsidRDefault="004635C2" w:rsidP="0039174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color w:val="000000" w:themeColor="text1"/>
          <w:szCs w:val="28"/>
        </w:rPr>
        <w:sectPr w:rsidR="004635C2" w:rsidRPr="00B837C1" w:rsidSect="003C0965">
          <w:footerReference w:type="even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0094521" w14:textId="2DC730EE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Adult with a disability </w:t>
      </w:r>
      <w:r w:rsidR="0040184F">
        <w:rPr>
          <w:rFonts w:ascii="Arial" w:hAnsi="Arial" w:cs="Arial"/>
          <w:color w:val="000000" w:themeColor="text1"/>
          <w:szCs w:val="28"/>
        </w:rPr>
        <w:t>[1]</w:t>
      </w:r>
    </w:p>
    <w:p w14:paraId="1A51B87D" w14:textId="77E39BF7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Youth or young adult with a disability </w:t>
      </w:r>
      <w:r w:rsidR="0040184F">
        <w:rPr>
          <w:rFonts w:ascii="Arial" w:hAnsi="Arial" w:cs="Arial"/>
          <w:color w:val="000000" w:themeColor="text1"/>
          <w:szCs w:val="28"/>
        </w:rPr>
        <w:t>[2]</w:t>
      </w:r>
    </w:p>
    <w:p w14:paraId="6AD79721" w14:textId="1C479D8E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Family member</w:t>
      </w:r>
      <w:r w:rsidR="0040184F">
        <w:rPr>
          <w:rFonts w:ascii="Arial" w:hAnsi="Arial" w:cs="Arial"/>
          <w:color w:val="000000" w:themeColor="text1"/>
          <w:szCs w:val="28"/>
        </w:rPr>
        <w:t>/</w:t>
      </w:r>
      <w:r w:rsidRPr="00B837C1">
        <w:rPr>
          <w:rFonts w:ascii="Arial" w:hAnsi="Arial" w:cs="Arial"/>
          <w:color w:val="000000" w:themeColor="text1"/>
          <w:szCs w:val="28"/>
        </w:rPr>
        <w:t xml:space="preserve">caregiver of a person with a disability </w:t>
      </w:r>
      <w:r w:rsidR="0040184F">
        <w:rPr>
          <w:rFonts w:ascii="Arial" w:hAnsi="Arial" w:cs="Arial"/>
          <w:color w:val="000000" w:themeColor="text1"/>
          <w:szCs w:val="28"/>
        </w:rPr>
        <w:t>[3]</w:t>
      </w:r>
    </w:p>
    <w:p w14:paraId="4F00FCAC" w14:textId="410978C2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Student</w:t>
      </w:r>
      <w:r w:rsidR="0040184F">
        <w:rPr>
          <w:rFonts w:ascii="Arial" w:hAnsi="Arial" w:cs="Arial"/>
          <w:color w:val="000000" w:themeColor="text1"/>
          <w:szCs w:val="28"/>
        </w:rPr>
        <w:t xml:space="preserve"> [4]</w:t>
      </w:r>
    </w:p>
    <w:p w14:paraId="78F5865B" w14:textId="32FB2A3C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Professional or Paraprofessional </w:t>
      </w:r>
      <w:r w:rsidR="0040184F">
        <w:rPr>
          <w:rFonts w:ascii="Arial" w:hAnsi="Arial" w:cs="Arial"/>
          <w:color w:val="000000" w:themeColor="text1"/>
          <w:szCs w:val="28"/>
        </w:rPr>
        <w:t>[5]</w:t>
      </w:r>
    </w:p>
    <w:p w14:paraId="1F1D43EA" w14:textId="44D26CC6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Partner (community</w:t>
      </w:r>
      <w:r w:rsidR="0040184F">
        <w:rPr>
          <w:rFonts w:ascii="Arial" w:hAnsi="Arial" w:cs="Arial"/>
          <w:color w:val="000000" w:themeColor="text1"/>
          <w:szCs w:val="28"/>
        </w:rPr>
        <w:t>/</w:t>
      </w:r>
      <w:r w:rsidRPr="00B837C1">
        <w:rPr>
          <w:rFonts w:ascii="Arial" w:hAnsi="Arial" w:cs="Arial"/>
          <w:color w:val="000000" w:themeColor="text1"/>
          <w:szCs w:val="28"/>
        </w:rPr>
        <w:t xml:space="preserve">local) </w:t>
      </w:r>
      <w:r w:rsidR="0040184F">
        <w:rPr>
          <w:rFonts w:ascii="Arial" w:hAnsi="Arial" w:cs="Arial"/>
          <w:color w:val="000000" w:themeColor="text1"/>
          <w:szCs w:val="28"/>
        </w:rPr>
        <w:t>[6]</w:t>
      </w:r>
    </w:p>
    <w:p w14:paraId="1D09FBC8" w14:textId="339119E1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Partner (state</w:t>
      </w:r>
      <w:r w:rsidR="0040184F">
        <w:rPr>
          <w:rFonts w:ascii="Arial" w:hAnsi="Arial" w:cs="Arial"/>
          <w:color w:val="000000" w:themeColor="text1"/>
          <w:szCs w:val="28"/>
        </w:rPr>
        <w:t>/</w:t>
      </w:r>
      <w:r w:rsidRPr="00B837C1">
        <w:rPr>
          <w:rFonts w:ascii="Arial" w:hAnsi="Arial" w:cs="Arial"/>
          <w:color w:val="000000" w:themeColor="text1"/>
          <w:szCs w:val="28"/>
        </w:rPr>
        <w:t xml:space="preserve">national) </w:t>
      </w:r>
      <w:r w:rsidR="0040184F">
        <w:rPr>
          <w:rFonts w:ascii="Arial" w:hAnsi="Arial" w:cs="Arial"/>
          <w:color w:val="000000" w:themeColor="text1"/>
          <w:szCs w:val="28"/>
        </w:rPr>
        <w:t>[7]</w:t>
      </w:r>
    </w:p>
    <w:p w14:paraId="4435FFDD" w14:textId="6167A6BB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Member of the general public </w:t>
      </w:r>
      <w:r w:rsidR="0040184F">
        <w:rPr>
          <w:rFonts w:ascii="Arial" w:hAnsi="Arial" w:cs="Arial"/>
          <w:color w:val="000000" w:themeColor="text1"/>
          <w:szCs w:val="28"/>
        </w:rPr>
        <w:t>[8]</w:t>
      </w:r>
    </w:p>
    <w:p w14:paraId="77688CE2" w14:textId="5F7E9091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Legislator or Policymaker (community or local) </w:t>
      </w:r>
      <w:r w:rsidR="0040184F">
        <w:rPr>
          <w:rFonts w:ascii="Arial" w:hAnsi="Arial" w:cs="Arial"/>
          <w:color w:val="000000" w:themeColor="text1"/>
          <w:szCs w:val="28"/>
        </w:rPr>
        <w:t>[9]</w:t>
      </w:r>
    </w:p>
    <w:p w14:paraId="387FE6A9" w14:textId="4408A2FB" w:rsidR="002F1EBF" w:rsidRPr="00B837C1" w:rsidRDefault="002F1EBF" w:rsidP="0040184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Legislator or Policymaker (state or national)</w:t>
      </w:r>
      <w:r w:rsidR="0040184F">
        <w:rPr>
          <w:rFonts w:ascii="Arial" w:hAnsi="Arial" w:cs="Arial"/>
          <w:color w:val="000000" w:themeColor="text1"/>
          <w:szCs w:val="28"/>
        </w:rPr>
        <w:t xml:space="preserve"> [10]</w:t>
      </w:r>
    </w:p>
    <w:p w14:paraId="489EDF59" w14:textId="77777777" w:rsidR="004635C2" w:rsidRPr="00B837C1" w:rsidRDefault="004635C2" w:rsidP="0039174F">
      <w:pPr>
        <w:spacing w:line="240" w:lineRule="auto"/>
        <w:rPr>
          <w:rFonts w:ascii="Arial" w:hAnsi="Arial" w:cs="Arial"/>
          <w:color w:val="000000" w:themeColor="text1"/>
          <w:szCs w:val="28"/>
        </w:rPr>
        <w:sectPr w:rsidR="004635C2" w:rsidRPr="00B837C1" w:rsidSect="004635C2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DC0BF82" w14:textId="36DC9DCF" w:rsidR="002F1EBF" w:rsidRPr="00B837C1" w:rsidRDefault="002F1EBF" w:rsidP="0039174F">
      <w:pPr>
        <w:spacing w:line="240" w:lineRule="auto"/>
        <w:rPr>
          <w:rFonts w:ascii="Arial" w:hAnsi="Arial" w:cs="Arial"/>
          <w:color w:val="000000" w:themeColor="text1"/>
          <w:szCs w:val="28"/>
        </w:rPr>
      </w:pPr>
    </w:p>
    <w:p w14:paraId="067F971A" w14:textId="28285347" w:rsidR="002F1EBF" w:rsidRPr="00B837C1" w:rsidRDefault="002F1EBF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>*If you checked "Student" tell us what kind (choose only one):</w:t>
      </w:r>
    </w:p>
    <w:p w14:paraId="2C2F52BA" w14:textId="39E1057D" w:rsidR="002F1EBF" w:rsidRPr="00B837C1" w:rsidRDefault="002F1EBF" w:rsidP="0040184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High school student </w:t>
      </w:r>
      <w:r w:rsidR="0040184F">
        <w:rPr>
          <w:rFonts w:ascii="Arial" w:hAnsi="Arial" w:cs="Arial"/>
          <w:color w:val="000000" w:themeColor="text1"/>
          <w:szCs w:val="28"/>
        </w:rPr>
        <w:t>[1]</w:t>
      </w:r>
    </w:p>
    <w:p w14:paraId="4E15BE1B" w14:textId="01C22B76" w:rsidR="002F1EBF" w:rsidRPr="00B837C1" w:rsidRDefault="002F1EBF" w:rsidP="0040184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Undergraduate student</w:t>
      </w:r>
      <w:r w:rsidR="0040184F">
        <w:rPr>
          <w:rFonts w:ascii="Arial" w:hAnsi="Arial" w:cs="Arial"/>
          <w:color w:val="000000" w:themeColor="text1"/>
          <w:szCs w:val="28"/>
        </w:rPr>
        <w:t xml:space="preserve"> [2]</w:t>
      </w:r>
      <w:r w:rsidRPr="00B837C1">
        <w:rPr>
          <w:rFonts w:ascii="Arial" w:hAnsi="Arial" w:cs="Arial"/>
          <w:color w:val="000000" w:themeColor="text1"/>
          <w:szCs w:val="28"/>
        </w:rPr>
        <w:t xml:space="preserve"> </w:t>
      </w:r>
    </w:p>
    <w:p w14:paraId="13EF0AD4" w14:textId="26AB5BF7" w:rsidR="002F1EBF" w:rsidRPr="00B837C1" w:rsidRDefault="002F1EBF" w:rsidP="0040184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Graduate student </w:t>
      </w:r>
      <w:r w:rsidR="0040184F">
        <w:rPr>
          <w:rFonts w:ascii="Arial" w:hAnsi="Arial" w:cs="Arial"/>
          <w:color w:val="000000" w:themeColor="text1"/>
          <w:szCs w:val="28"/>
        </w:rPr>
        <w:t>[3]</w:t>
      </w:r>
    </w:p>
    <w:p w14:paraId="155242B8" w14:textId="38544C63" w:rsidR="002F1EBF" w:rsidRPr="00B837C1" w:rsidRDefault="002F1EBF" w:rsidP="0040184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Other</w:t>
      </w:r>
      <w:r w:rsidR="0040184F">
        <w:rPr>
          <w:rFonts w:ascii="Arial" w:hAnsi="Arial" w:cs="Arial"/>
          <w:color w:val="000000" w:themeColor="text1"/>
          <w:szCs w:val="28"/>
        </w:rPr>
        <w:t xml:space="preserve"> [4]</w:t>
      </w:r>
      <w:r w:rsidRPr="00B837C1">
        <w:rPr>
          <w:rFonts w:ascii="Arial" w:hAnsi="Arial" w:cs="Arial"/>
          <w:color w:val="000000" w:themeColor="text1"/>
          <w:szCs w:val="28"/>
        </w:rPr>
        <w:t>: _____________________________</w:t>
      </w:r>
    </w:p>
    <w:p w14:paraId="0AC64FA3" w14:textId="77777777" w:rsidR="002F1EBF" w:rsidRPr="00B837C1" w:rsidRDefault="002F1EBF" w:rsidP="0039174F">
      <w:pPr>
        <w:spacing w:line="240" w:lineRule="auto"/>
        <w:rPr>
          <w:rFonts w:ascii="Arial" w:hAnsi="Arial" w:cs="Arial"/>
          <w:color w:val="000000" w:themeColor="text1"/>
          <w:szCs w:val="28"/>
        </w:rPr>
      </w:pPr>
    </w:p>
    <w:p w14:paraId="74E9E811" w14:textId="6E9B8E24" w:rsidR="002F1EBF" w:rsidRPr="00B837C1" w:rsidRDefault="002F1EBF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>*If you checked "Professional or Paraprofessional" tell us your field (choose only one):</w:t>
      </w:r>
    </w:p>
    <w:p w14:paraId="6A2589B1" w14:textId="77777777" w:rsidR="006E08B5" w:rsidRPr="00B837C1" w:rsidRDefault="006E08B5" w:rsidP="0039174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Cs w:val="28"/>
        </w:rPr>
        <w:sectPr w:rsidR="006E08B5" w:rsidRPr="00B837C1" w:rsidSect="004635C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B207309" w14:textId="6EB6907D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Assistive Technology </w:t>
      </w:r>
      <w:r w:rsidR="0040184F">
        <w:rPr>
          <w:rFonts w:ascii="Arial" w:hAnsi="Arial" w:cs="Arial"/>
          <w:color w:val="000000" w:themeColor="text1"/>
          <w:szCs w:val="28"/>
        </w:rPr>
        <w:t>[1]</w:t>
      </w:r>
    </w:p>
    <w:p w14:paraId="4C435247" w14:textId="7121851B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Community Living </w:t>
      </w:r>
      <w:r w:rsidR="0040184F">
        <w:rPr>
          <w:rFonts w:ascii="Arial" w:hAnsi="Arial" w:cs="Arial"/>
          <w:color w:val="000000" w:themeColor="text1"/>
          <w:szCs w:val="28"/>
        </w:rPr>
        <w:t>[2]</w:t>
      </w:r>
    </w:p>
    <w:p w14:paraId="343325E9" w14:textId="50359A31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Education </w:t>
      </w:r>
      <w:r w:rsidR="0040184F">
        <w:rPr>
          <w:rFonts w:ascii="Arial" w:hAnsi="Arial" w:cs="Arial"/>
          <w:color w:val="000000" w:themeColor="text1"/>
          <w:szCs w:val="28"/>
        </w:rPr>
        <w:t>[3]</w:t>
      </w:r>
    </w:p>
    <w:p w14:paraId="6886F032" w14:textId="2DFF6BCB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Employment </w:t>
      </w:r>
      <w:r w:rsidR="0040184F">
        <w:rPr>
          <w:rFonts w:ascii="Arial" w:hAnsi="Arial" w:cs="Arial"/>
          <w:color w:val="000000" w:themeColor="text1"/>
          <w:szCs w:val="28"/>
        </w:rPr>
        <w:t>[4]</w:t>
      </w:r>
    </w:p>
    <w:p w14:paraId="7EB567A5" w14:textId="3097BB61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Health, Allied Health, and Rehabilitation </w:t>
      </w:r>
      <w:r w:rsidR="0040184F">
        <w:rPr>
          <w:rFonts w:ascii="Arial" w:hAnsi="Arial" w:cs="Arial"/>
          <w:color w:val="000000" w:themeColor="text1"/>
          <w:szCs w:val="28"/>
        </w:rPr>
        <w:t>[5]</w:t>
      </w:r>
    </w:p>
    <w:p w14:paraId="52F2F8BD" w14:textId="043CFF31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Psychology / Psychiatry </w:t>
      </w:r>
      <w:r w:rsidR="0040184F">
        <w:rPr>
          <w:rFonts w:ascii="Arial" w:hAnsi="Arial" w:cs="Arial"/>
          <w:color w:val="000000" w:themeColor="text1"/>
          <w:szCs w:val="28"/>
        </w:rPr>
        <w:t>[6]</w:t>
      </w:r>
    </w:p>
    <w:p w14:paraId="1FC750AF" w14:textId="48D7FFB1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 xml:space="preserve">Social Work / Welfare </w:t>
      </w:r>
      <w:r w:rsidR="0040184F">
        <w:rPr>
          <w:rFonts w:ascii="Arial" w:hAnsi="Arial" w:cs="Arial"/>
          <w:color w:val="000000" w:themeColor="text1"/>
          <w:szCs w:val="28"/>
        </w:rPr>
        <w:t>[7]</w:t>
      </w:r>
    </w:p>
    <w:p w14:paraId="17516FD4" w14:textId="77777777" w:rsidR="006E08B5" w:rsidRPr="00B837C1" w:rsidRDefault="006E08B5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  <w:sectPr w:rsidR="006E08B5" w:rsidRPr="00B837C1" w:rsidSect="006E08B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394F241" w14:textId="46219920" w:rsidR="002F1EBF" w:rsidRPr="00B837C1" w:rsidRDefault="002F1EBF" w:rsidP="0040184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Other</w:t>
      </w:r>
      <w:r w:rsidR="0040184F">
        <w:rPr>
          <w:rFonts w:ascii="Arial" w:hAnsi="Arial" w:cs="Arial"/>
          <w:color w:val="000000" w:themeColor="text1"/>
          <w:szCs w:val="28"/>
        </w:rPr>
        <w:t xml:space="preserve"> [8]</w:t>
      </w:r>
      <w:r w:rsidRPr="00B837C1">
        <w:rPr>
          <w:rFonts w:ascii="Arial" w:hAnsi="Arial" w:cs="Arial"/>
          <w:color w:val="000000" w:themeColor="text1"/>
          <w:szCs w:val="28"/>
        </w:rPr>
        <w:t>: ______________________________</w:t>
      </w:r>
    </w:p>
    <w:p w14:paraId="0576236A" w14:textId="77777777" w:rsidR="004635C2" w:rsidRPr="00B837C1" w:rsidRDefault="004635C2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247B205E" w14:textId="1A61506D" w:rsidR="006B6DDC" w:rsidRPr="00B837C1" w:rsidRDefault="006B6DDC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lastRenderedPageBreak/>
        <w:t xml:space="preserve">What did you think about the training?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1348"/>
        <w:gridCol w:w="1349"/>
        <w:gridCol w:w="1349"/>
        <w:gridCol w:w="1349"/>
      </w:tblGrid>
      <w:tr w:rsidR="006B6DDC" w:rsidRPr="00B837C1" w14:paraId="2898D7B1" w14:textId="77777777" w:rsidTr="006B6DDC">
        <w:tc>
          <w:tcPr>
            <w:tcW w:w="3955" w:type="dxa"/>
          </w:tcPr>
          <w:p w14:paraId="28077234" w14:textId="77777777" w:rsidR="006B6DDC" w:rsidRPr="00B837C1" w:rsidRDefault="006B6DDC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40B50C2F" w14:textId="41416BA5" w:rsidR="006B6DDC" w:rsidRPr="00B837C1" w:rsidRDefault="006B6DDC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Strongly disagree</w:t>
            </w:r>
          </w:p>
        </w:tc>
        <w:tc>
          <w:tcPr>
            <w:tcW w:w="1349" w:type="dxa"/>
            <w:vAlign w:val="center"/>
          </w:tcPr>
          <w:p w14:paraId="7CA13200" w14:textId="7F461DF8" w:rsidR="006B6DDC" w:rsidRPr="00B837C1" w:rsidRDefault="006B6DDC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Disagree</w:t>
            </w:r>
          </w:p>
        </w:tc>
        <w:tc>
          <w:tcPr>
            <w:tcW w:w="1349" w:type="dxa"/>
            <w:vAlign w:val="center"/>
          </w:tcPr>
          <w:p w14:paraId="4F081C6A" w14:textId="3AFA4C9B" w:rsidR="006B6DDC" w:rsidRPr="00B837C1" w:rsidRDefault="006B6DDC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Agree</w:t>
            </w:r>
          </w:p>
        </w:tc>
        <w:tc>
          <w:tcPr>
            <w:tcW w:w="1349" w:type="dxa"/>
            <w:vAlign w:val="center"/>
          </w:tcPr>
          <w:p w14:paraId="0536F670" w14:textId="3DC9AB1C" w:rsidR="006B6DDC" w:rsidRPr="00B837C1" w:rsidRDefault="006B6DDC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Strongly agree</w:t>
            </w:r>
          </w:p>
        </w:tc>
      </w:tr>
      <w:tr w:rsidR="006B6DDC" w:rsidRPr="00B837C1" w14:paraId="346E1B24" w14:textId="77777777" w:rsidTr="00974F07">
        <w:trPr>
          <w:trHeight w:val="1062"/>
        </w:trPr>
        <w:tc>
          <w:tcPr>
            <w:tcW w:w="3955" w:type="dxa"/>
            <w:vAlign w:val="center"/>
          </w:tcPr>
          <w:p w14:paraId="0A977333" w14:textId="6C5EE5EF" w:rsidR="006B6DDC" w:rsidRPr="00B837C1" w:rsidRDefault="006B6DDC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I am satisfied with the training received.</w:t>
            </w:r>
          </w:p>
        </w:tc>
        <w:tc>
          <w:tcPr>
            <w:tcW w:w="1348" w:type="dxa"/>
            <w:vAlign w:val="center"/>
          </w:tcPr>
          <w:p w14:paraId="6F2B3375" w14:textId="422E2885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14:paraId="6761F7BA" w14:textId="51EF32B9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14:paraId="34698DE3" w14:textId="386A91A3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14:paraId="507505D8" w14:textId="26B19C36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  <w:tr w:rsidR="006B6DDC" w:rsidRPr="00B837C1" w14:paraId="6CC415EC" w14:textId="77777777" w:rsidTr="00974F07">
        <w:trPr>
          <w:trHeight w:val="1062"/>
        </w:trPr>
        <w:tc>
          <w:tcPr>
            <w:tcW w:w="3955" w:type="dxa"/>
            <w:vAlign w:val="center"/>
          </w:tcPr>
          <w:p w14:paraId="7F140E97" w14:textId="5133DDE2" w:rsidR="006B6DDC" w:rsidRPr="00B837C1" w:rsidRDefault="006B6DDC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As a result of this training, my knowledge of the topic increased.</w:t>
            </w:r>
          </w:p>
        </w:tc>
        <w:tc>
          <w:tcPr>
            <w:tcW w:w="1348" w:type="dxa"/>
            <w:vAlign w:val="center"/>
          </w:tcPr>
          <w:p w14:paraId="3F80A0E1" w14:textId="6E511A86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14:paraId="44A8B27A" w14:textId="42D6A02D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14:paraId="16D3CAE3" w14:textId="28FE3442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14:paraId="561B34C4" w14:textId="7669EF48" w:rsidR="006B6DDC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</w:tbl>
    <w:p w14:paraId="5C4C2AE7" w14:textId="28BDB35D" w:rsidR="006B6DDC" w:rsidRPr="00B837C1" w:rsidRDefault="006B6DDC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57E5FA01" w14:textId="76E6872E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>How would you describe your knowledge of the training topic?</w:t>
      </w:r>
    </w:p>
    <w:p w14:paraId="57D10BC8" w14:textId="1094A423" w:rsidR="006E08B5" w:rsidRPr="00B837C1" w:rsidRDefault="006E08B5" w:rsidP="0039174F">
      <w:pPr>
        <w:spacing w:line="240" w:lineRule="auto"/>
        <w:ind w:left="540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Please rate your level of knowledge of the topic BEFORE the training and AFTER the training on the following scale: "1" being "none at all" and "4" being "proficient in the topic."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393"/>
        <w:gridCol w:w="1394"/>
        <w:gridCol w:w="1394"/>
        <w:gridCol w:w="1394"/>
      </w:tblGrid>
      <w:tr w:rsidR="006E08B5" w:rsidRPr="00B837C1" w14:paraId="7647A1B5" w14:textId="77777777" w:rsidTr="00B837C1">
        <w:tc>
          <w:tcPr>
            <w:tcW w:w="3775" w:type="dxa"/>
          </w:tcPr>
          <w:p w14:paraId="2B625CE6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7792BBAB" w14:textId="7DB5363C" w:rsidR="006E08B5" w:rsidRPr="00B837C1" w:rsidRDefault="006E08B5" w:rsidP="00B837C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1 None at all</w:t>
            </w:r>
          </w:p>
        </w:tc>
        <w:tc>
          <w:tcPr>
            <w:tcW w:w="1394" w:type="dxa"/>
            <w:vAlign w:val="center"/>
          </w:tcPr>
          <w:p w14:paraId="53368056" w14:textId="27720399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6CE64EC3" w14:textId="2584A7E3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5A6881C7" w14:textId="1099F536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4 Proficient</w:t>
            </w:r>
          </w:p>
        </w:tc>
      </w:tr>
      <w:tr w:rsidR="006E08B5" w:rsidRPr="00B837C1" w14:paraId="6EBCEDF7" w14:textId="77777777" w:rsidTr="00B837C1">
        <w:trPr>
          <w:trHeight w:val="1062"/>
        </w:trPr>
        <w:tc>
          <w:tcPr>
            <w:tcW w:w="3775" w:type="dxa"/>
            <w:vAlign w:val="center"/>
          </w:tcPr>
          <w:p w14:paraId="3513849B" w14:textId="5A8D38A2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My level of knowledge and understanding of the training topic BEFORE the training.</w:t>
            </w:r>
          </w:p>
        </w:tc>
        <w:tc>
          <w:tcPr>
            <w:tcW w:w="1393" w:type="dxa"/>
            <w:vAlign w:val="center"/>
          </w:tcPr>
          <w:p w14:paraId="48D2FEDB" w14:textId="7904937B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6187FB83" w14:textId="30BBE66B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38C8B645" w14:textId="5411ED17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07053B34" w14:textId="6E95C6D7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  <w:tr w:rsidR="006E08B5" w:rsidRPr="00B837C1" w14:paraId="1CE04667" w14:textId="77777777" w:rsidTr="00B837C1">
        <w:trPr>
          <w:trHeight w:val="1062"/>
        </w:trPr>
        <w:tc>
          <w:tcPr>
            <w:tcW w:w="3775" w:type="dxa"/>
            <w:vAlign w:val="center"/>
          </w:tcPr>
          <w:p w14:paraId="6101FFC9" w14:textId="5DDF2DFD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My level of knowledge and understanding of the training topic AFTER the training.</w:t>
            </w:r>
          </w:p>
        </w:tc>
        <w:tc>
          <w:tcPr>
            <w:tcW w:w="1393" w:type="dxa"/>
            <w:vAlign w:val="center"/>
          </w:tcPr>
          <w:p w14:paraId="24BEA0F5" w14:textId="4E243E7B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40318FCD" w14:textId="7B8ACF45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4866792C" w14:textId="5409594C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1E4374B0" w14:textId="562E2A21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</w:tbl>
    <w:p w14:paraId="514050A3" w14:textId="55F41BD9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0F38139B" w14:textId="04554977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 xml:space="preserve">How would you describe your skill in putting training topic </w:t>
      </w:r>
      <w:r w:rsidR="00B837C1">
        <w:rPr>
          <w:rFonts w:ascii="Arial" w:hAnsi="Arial" w:cs="Arial"/>
          <w:b/>
          <w:bCs/>
          <w:color w:val="000000" w:themeColor="text1"/>
          <w:szCs w:val="28"/>
        </w:rPr>
        <w:t>in</w:t>
      </w:r>
      <w:r w:rsidR="00C5009E" w:rsidRPr="00B837C1">
        <w:rPr>
          <w:rFonts w:ascii="Arial" w:hAnsi="Arial" w:cs="Arial"/>
          <w:b/>
          <w:bCs/>
          <w:color w:val="000000" w:themeColor="text1"/>
          <w:szCs w:val="28"/>
        </w:rPr>
        <w:t>to</w:t>
      </w:r>
      <w:r w:rsidRPr="00B837C1">
        <w:rPr>
          <w:rFonts w:ascii="Arial" w:hAnsi="Arial" w:cs="Arial"/>
          <w:b/>
          <w:bCs/>
          <w:color w:val="000000" w:themeColor="text1"/>
          <w:szCs w:val="28"/>
        </w:rPr>
        <w:t xml:space="preserve"> use?</w:t>
      </w:r>
    </w:p>
    <w:p w14:paraId="54DBDCD5" w14:textId="61B49CD5" w:rsidR="006E08B5" w:rsidRPr="00B837C1" w:rsidRDefault="006E08B5" w:rsidP="0039174F">
      <w:pPr>
        <w:spacing w:line="240" w:lineRule="auto"/>
        <w:ind w:left="540"/>
        <w:rPr>
          <w:rFonts w:ascii="Arial" w:hAnsi="Arial" w:cs="Arial"/>
          <w:color w:val="000000" w:themeColor="text1"/>
          <w:szCs w:val="28"/>
        </w:rPr>
      </w:pPr>
      <w:r w:rsidRPr="00B837C1">
        <w:rPr>
          <w:rFonts w:ascii="Arial" w:hAnsi="Arial" w:cs="Arial"/>
          <w:color w:val="000000" w:themeColor="text1"/>
          <w:szCs w:val="28"/>
        </w:rPr>
        <w:t>Please rate your skill level on the topic BEFORE the training and AFTER the training on the following scale: "1" being "none at all" and "4" being "proficient in the topic."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393"/>
        <w:gridCol w:w="1394"/>
        <w:gridCol w:w="1394"/>
        <w:gridCol w:w="1394"/>
      </w:tblGrid>
      <w:tr w:rsidR="006E08B5" w:rsidRPr="00B837C1" w14:paraId="426D92B1" w14:textId="77777777" w:rsidTr="00B837C1">
        <w:tc>
          <w:tcPr>
            <w:tcW w:w="3775" w:type="dxa"/>
          </w:tcPr>
          <w:p w14:paraId="09552F18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23FC67F7" w14:textId="77777777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1 None at all</w:t>
            </w:r>
          </w:p>
        </w:tc>
        <w:tc>
          <w:tcPr>
            <w:tcW w:w="1394" w:type="dxa"/>
            <w:vAlign w:val="center"/>
          </w:tcPr>
          <w:p w14:paraId="252D23B5" w14:textId="77777777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4FBF9A57" w14:textId="77777777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0490CF4E" w14:textId="77777777" w:rsidR="006E08B5" w:rsidRPr="00B837C1" w:rsidRDefault="006E08B5" w:rsidP="0039174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i/>
                <w:iCs/>
                <w:color w:val="000000" w:themeColor="text1"/>
                <w:szCs w:val="28"/>
              </w:rPr>
              <w:t>4 Proficient</w:t>
            </w:r>
          </w:p>
        </w:tc>
      </w:tr>
      <w:tr w:rsidR="006E08B5" w:rsidRPr="00B837C1" w14:paraId="43BFC356" w14:textId="77777777" w:rsidTr="00B837C1">
        <w:trPr>
          <w:trHeight w:val="1062"/>
        </w:trPr>
        <w:tc>
          <w:tcPr>
            <w:tcW w:w="3775" w:type="dxa"/>
            <w:vAlign w:val="center"/>
          </w:tcPr>
          <w:p w14:paraId="00A1625A" w14:textId="2651873B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My level of skills or preparedness to put the training topic into use BEFORE the training.</w:t>
            </w:r>
          </w:p>
        </w:tc>
        <w:tc>
          <w:tcPr>
            <w:tcW w:w="1393" w:type="dxa"/>
            <w:vAlign w:val="center"/>
          </w:tcPr>
          <w:p w14:paraId="4A46C633" w14:textId="299634BC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182E7284" w14:textId="6275E8D5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48EBE4AE" w14:textId="13AB57ED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1CB0BFEE" w14:textId="7DD2603A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  <w:tr w:rsidR="006E08B5" w:rsidRPr="00B837C1" w14:paraId="7597E4A0" w14:textId="77777777" w:rsidTr="00B837C1">
        <w:trPr>
          <w:trHeight w:val="1062"/>
        </w:trPr>
        <w:tc>
          <w:tcPr>
            <w:tcW w:w="3775" w:type="dxa"/>
            <w:vAlign w:val="center"/>
          </w:tcPr>
          <w:p w14:paraId="2EB584B9" w14:textId="72244646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B837C1">
              <w:rPr>
                <w:rFonts w:ascii="Arial" w:hAnsi="Arial" w:cs="Arial"/>
                <w:color w:val="000000" w:themeColor="text1"/>
                <w:szCs w:val="28"/>
              </w:rPr>
              <w:t>My level of skills or preparedness to put the training topic into use AFTER the training.</w:t>
            </w:r>
          </w:p>
        </w:tc>
        <w:tc>
          <w:tcPr>
            <w:tcW w:w="1393" w:type="dxa"/>
            <w:vAlign w:val="center"/>
          </w:tcPr>
          <w:p w14:paraId="04B175D1" w14:textId="63241501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270186C7" w14:textId="073504EE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009C4E73" w14:textId="73B16402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077A3034" w14:textId="525A1158" w:rsidR="006E08B5" w:rsidRPr="00D54A0E" w:rsidRDefault="0040184F" w:rsidP="0039174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D54A0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</w:tr>
    </w:tbl>
    <w:p w14:paraId="501A23A5" w14:textId="77777777" w:rsidR="0040184F" w:rsidRDefault="0040184F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3B13013E" w14:textId="56EFFF18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lastRenderedPageBreak/>
        <w:t>What else would you like to tell us about the training?</w:t>
      </w:r>
    </w:p>
    <w:p w14:paraId="63237359" w14:textId="77777777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p w14:paraId="15D7D481" w14:textId="72A6E2B1" w:rsidR="006E08B5" w:rsidRPr="00B837C1" w:rsidRDefault="006E08B5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  <w:r w:rsidRPr="00B837C1">
        <w:rPr>
          <w:rFonts w:ascii="Arial" w:hAnsi="Arial" w:cs="Arial"/>
          <w:b/>
          <w:bCs/>
          <w:color w:val="000000" w:themeColor="text1"/>
          <w:szCs w:val="28"/>
        </w:rPr>
        <w:t>Please share anything you want us to keep or anything you think we should change.</w:t>
      </w:r>
    </w:p>
    <w:p w14:paraId="16E7AEE6" w14:textId="77777777" w:rsidR="00C5009E" w:rsidRPr="00B837C1" w:rsidRDefault="00C5009E" w:rsidP="0039174F">
      <w:pPr>
        <w:spacing w:line="240" w:lineRule="auto"/>
        <w:rPr>
          <w:rFonts w:ascii="Arial" w:hAnsi="Arial" w:cs="Arial"/>
          <w:b/>
          <w:bCs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8B5" w:rsidRPr="00B837C1" w14:paraId="2CFEBBB8" w14:textId="77777777" w:rsidTr="006E08B5">
        <w:tc>
          <w:tcPr>
            <w:tcW w:w="9350" w:type="dxa"/>
          </w:tcPr>
          <w:p w14:paraId="125A79F7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5B5E1FE3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4C0D314C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11F8079F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54BDC64C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6C3994A7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7FE3923A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4490318" w14:textId="50E8B3C3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A451988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5E451627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2780B35F" w14:textId="77777777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D8B8154" w14:textId="3D55CD1E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1FAABF4F" w14:textId="7479F125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525022B" w14:textId="77D0EA7C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24C08019" w14:textId="07FF0C0A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5E7D7DA6" w14:textId="0F4A34FB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2CDF3556" w14:textId="0A0DE7E8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52866395" w14:textId="08A71CBB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E05DDFF" w14:textId="12222B9F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43F03E24" w14:textId="728CBA93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1BDE8EE4" w14:textId="77777777" w:rsidR="004635C2" w:rsidRPr="00B837C1" w:rsidRDefault="004635C2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2FD22C6A" w14:textId="3BED30F5" w:rsidR="006E08B5" w:rsidRPr="00B837C1" w:rsidRDefault="006E08B5" w:rsidP="0039174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</w:tr>
    </w:tbl>
    <w:p w14:paraId="43E65331" w14:textId="77777777" w:rsidR="006E08B5" w:rsidRPr="006E08B5" w:rsidRDefault="006E08B5" w:rsidP="0039174F">
      <w:pPr>
        <w:spacing w:line="240" w:lineRule="auto"/>
        <w:rPr>
          <w:rFonts w:ascii="Raleway" w:hAnsi="Raleway"/>
          <w:b/>
          <w:bCs/>
          <w:color w:val="000000" w:themeColor="text1"/>
          <w:sz w:val="26"/>
          <w:szCs w:val="26"/>
        </w:rPr>
      </w:pPr>
    </w:p>
    <w:p w14:paraId="1C5058B6" w14:textId="27780F0E" w:rsidR="006E08B5" w:rsidRPr="00C5009E" w:rsidRDefault="006E08B5" w:rsidP="0039174F">
      <w:pPr>
        <w:spacing w:line="240" w:lineRule="auto"/>
        <w:jc w:val="center"/>
        <w:rPr>
          <w:rFonts w:ascii="Century Gothic" w:hAnsi="Century Gothic"/>
          <w:b/>
          <w:bCs/>
          <w:color w:val="000000" w:themeColor="text1"/>
          <w:sz w:val="72"/>
          <w:szCs w:val="72"/>
        </w:rPr>
      </w:pPr>
      <w:r w:rsidRPr="00C5009E">
        <w:rPr>
          <w:rFonts w:ascii="Century Gothic" w:hAnsi="Century Gothic"/>
          <w:b/>
          <w:bCs/>
          <w:color w:val="000000" w:themeColor="text1"/>
          <w:sz w:val="72"/>
          <w:szCs w:val="72"/>
        </w:rPr>
        <w:t>Thank you!</w:t>
      </w:r>
    </w:p>
    <w:sectPr w:rsidR="006E08B5" w:rsidRPr="00C5009E" w:rsidSect="006E08B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9F7E" w14:textId="77777777" w:rsidR="00397D6D" w:rsidRDefault="00397D6D" w:rsidP="00D971BA">
      <w:r>
        <w:separator/>
      </w:r>
    </w:p>
  </w:endnote>
  <w:endnote w:type="continuationSeparator" w:id="0">
    <w:p w14:paraId="5478E382" w14:textId="77777777" w:rsidR="00397D6D" w:rsidRDefault="00397D6D" w:rsidP="00D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Corbel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1FB1" w14:textId="77777777" w:rsidR="005F209D" w:rsidRDefault="005F209D" w:rsidP="00D971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43E8E75" w14:textId="77777777" w:rsidR="005F209D" w:rsidRDefault="005F209D" w:rsidP="00D9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F255" w14:textId="77777777" w:rsidR="00397D6D" w:rsidRDefault="00397D6D" w:rsidP="00D971BA">
      <w:r>
        <w:separator/>
      </w:r>
    </w:p>
  </w:footnote>
  <w:footnote w:type="continuationSeparator" w:id="0">
    <w:p w14:paraId="2F84218F" w14:textId="77777777" w:rsidR="00397D6D" w:rsidRDefault="00397D6D" w:rsidP="00D9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B0CA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B08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FE9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BC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469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4F4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8C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A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C1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86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154DA"/>
    <w:multiLevelType w:val="hybridMultilevel"/>
    <w:tmpl w:val="F93E7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C7246"/>
    <w:multiLevelType w:val="hybridMultilevel"/>
    <w:tmpl w:val="4F803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6F1A"/>
    <w:multiLevelType w:val="hybridMultilevel"/>
    <w:tmpl w:val="25A6A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756D"/>
    <w:multiLevelType w:val="hybridMultilevel"/>
    <w:tmpl w:val="1D604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74D24"/>
    <w:multiLevelType w:val="hybridMultilevel"/>
    <w:tmpl w:val="2B76D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E3CFC"/>
    <w:multiLevelType w:val="hybridMultilevel"/>
    <w:tmpl w:val="A3B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66ED"/>
    <w:multiLevelType w:val="hybridMultilevel"/>
    <w:tmpl w:val="96CC988A"/>
    <w:lvl w:ilvl="0" w:tplc="DA7C7860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700CB"/>
    <w:multiLevelType w:val="hybridMultilevel"/>
    <w:tmpl w:val="1FC2C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A21"/>
    <w:multiLevelType w:val="hybridMultilevel"/>
    <w:tmpl w:val="67EC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7708"/>
    <w:multiLevelType w:val="hybridMultilevel"/>
    <w:tmpl w:val="7EB41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0AB8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85C4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4EF41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E0AE7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0BA4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08BCF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5232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24947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682330"/>
    <w:multiLevelType w:val="hybridMultilevel"/>
    <w:tmpl w:val="5E4CF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E0E5B"/>
    <w:multiLevelType w:val="hybridMultilevel"/>
    <w:tmpl w:val="D29A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30A4"/>
    <w:multiLevelType w:val="hybridMultilevel"/>
    <w:tmpl w:val="80721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3176F"/>
    <w:multiLevelType w:val="hybridMultilevel"/>
    <w:tmpl w:val="76DC7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B5E90"/>
    <w:multiLevelType w:val="hybridMultilevel"/>
    <w:tmpl w:val="BB704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A9852C6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573AA"/>
    <w:multiLevelType w:val="hybridMultilevel"/>
    <w:tmpl w:val="26B8A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65FA"/>
    <w:multiLevelType w:val="hybridMultilevel"/>
    <w:tmpl w:val="FE0A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75B87"/>
    <w:multiLevelType w:val="hybridMultilevel"/>
    <w:tmpl w:val="260A9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6943"/>
    <w:multiLevelType w:val="hybridMultilevel"/>
    <w:tmpl w:val="08A04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E2BE6"/>
    <w:multiLevelType w:val="hybridMultilevel"/>
    <w:tmpl w:val="84A42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9"/>
  </w:num>
  <w:num w:numId="5">
    <w:abstractNumId w:val="25"/>
  </w:num>
  <w:num w:numId="6">
    <w:abstractNumId w:val="17"/>
  </w:num>
  <w:num w:numId="7">
    <w:abstractNumId w:val="20"/>
  </w:num>
  <w:num w:numId="8">
    <w:abstractNumId w:val="24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9"/>
  </w:num>
  <w:num w:numId="23">
    <w:abstractNumId w:val="10"/>
  </w:num>
  <w:num w:numId="24">
    <w:abstractNumId w:val="28"/>
  </w:num>
  <w:num w:numId="25">
    <w:abstractNumId w:val="18"/>
  </w:num>
  <w:num w:numId="26">
    <w:abstractNumId w:val="21"/>
  </w:num>
  <w:num w:numId="27">
    <w:abstractNumId w:val="26"/>
  </w:num>
  <w:num w:numId="28">
    <w:abstractNumId w:val="14"/>
  </w:num>
  <w:num w:numId="29">
    <w:abstractNumId w:val="11"/>
  </w:num>
  <w:num w:numId="3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0F"/>
    <w:rsid w:val="000128CB"/>
    <w:rsid w:val="00016D83"/>
    <w:rsid w:val="0002527C"/>
    <w:rsid w:val="0004562B"/>
    <w:rsid w:val="00054FED"/>
    <w:rsid w:val="00062DE8"/>
    <w:rsid w:val="0007697F"/>
    <w:rsid w:val="00077AC9"/>
    <w:rsid w:val="0008704D"/>
    <w:rsid w:val="0008741F"/>
    <w:rsid w:val="00093B27"/>
    <w:rsid w:val="000A76BA"/>
    <w:rsid w:val="000B18C4"/>
    <w:rsid w:val="000B740A"/>
    <w:rsid w:val="000D4613"/>
    <w:rsid w:val="000D765B"/>
    <w:rsid w:val="000E5CED"/>
    <w:rsid w:val="000F3FF8"/>
    <w:rsid w:val="00105041"/>
    <w:rsid w:val="00121B0E"/>
    <w:rsid w:val="00123C59"/>
    <w:rsid w:val="001255C7"/>
    <w:rsid w:val="00130972"/>
    <w:rsid w:val="001325B1"/>
    <w:rsid w:val="00140A4E"/>
    <w:rsid w:val="0015048D"/>
    <w:rsid w:val="00154822"/>
    <w:rsid w:val="00160C9A"/>
    <w:rsid w:val="001646CB"/>
    <w:rsid w:val="00165CFA"/>
    <w:rsid w:val="0016697D"/>
    <w:rsid w:val="00185587"/>
    <w:rsid w:val="00186E62"/>
    <w:rsid w:val="00191E55"/>
    <w:rsid w:val="00194680"/>
    <w:rsid w:val="001973D1"/>
    <w:rsid w:val="001A32F9"/>
    <w:rsid w:val="001A7C98"/>
    <w:rsid w:val="001B2A99"/>
    <w:rsid w:val="001D6855"/>
    <w:rsid w:val="001D6C37"/>
    <w:rsid w:val="001E1440"/>
    <w:rsid w:val="001E4820"/>
    <w:rsid w:val="001F6221"/>
    <w:rsid w:val="0021580B"/>
    <w:rsid w:val="002220DA"/>
    <w:rsid w:val="0022498F"/>
    <w:rsid w:val="002337F4"/>
    <w:rsid w:val="00242F3E"/>
    <w:rsid w:val="00262285"/>
    <w:rsid w:val="0026572A"/>
    <w:rsid w:val="00280DDE"/>
    <w:rsid w:val="00283D88"/>
    <w:rsid w:val="00285A4E"/>
    <w:rsid w:val="00285B60"/>
    <w:rsid w:val="002A3D3A"/>
    <w:rsid w:val="002A634A"/>
    <w:rsid w:val="002C3B96"/>
    <w:rsid w:val="002C7DDD"/>
    <w:rsid w:val="002D3427"/>
    <w:rsid w:val="002D743E"/>
    <w:rsid w:val="002E0E10"/>
    <w:rsid w:val="002F1EBF"/>
    <w:rsid w:val="002F340F"/>
    <w:rsid w:val="003067B2"/>
    <w:rsid w:val="00312D9C"/>
    <w:rsid w:val="0031563E"/>
    <w:rsid w:val="0032466D"/>
    <w:rsid w:val="003636F6"/>
    <w:rsid w:val="0039163A"/>
    <w:rsid w:val="0039174F"/>
    <w:rsid w:val="00393665"/>
    <w:rsid w:val="00395AE7"/>
    <w:rsid w:val="00397D6D"/>
    <w:rsid w:val="003A4FDD"/>
    <w:rsid w:val="003C0965"/>
    <w:rsid w:val="003C52FA"/>
    <w:rsid w:val="003D3275"/>
    <w:rsid w:val="003E0724"/>
    <w:rsid w:val="003E12E5"/>
    <w:rsid w:val="003E7896"/>
    <w:rsid w:val="003E7D22"/>
    <w:rsid w:val="0040184F"/>
    <w:rsid w:val="004272B7"/>
    <w:rsid w:val="004304D9"/>
    <w:rsid w:val="00446FFF"/>
    <w:rsid w:val="00450B54"/>
    <w:rsid w:val="00454A39"/>
    <w:rsid w:val="00457FBA"/>
    <w:rsid w:val="00460E94"/>
    <w:rsid w:val="0046102E"/>
    <w:rsid w:val="004635C2"/>
    <w:rsid w:val="004637DE"/>
    <w:rsid w:val="004720B5"/>
    <w:rsid w:val="004728A2"/>
    <w:rsid w:val="00480DF0"/>
    <w:rsid w:val="0048563A"/>
    <w:rsid w:val="004A2543"/>
    <w:rsid w:val="004B2710"/>
    <w:rsid w:val="004F4D62"/>
    <w:rsid w:val="00500492"/>
    <w:rsid w:val="0051087F"/>
    <w:rsid w:val="00521C3F"/>
    <w:rsid w:val="00537BD9"/>
    <w:rsid w:val="00537D18"/>
    <w:rsid w:val="00557D67"/>
    <w:rsid w:val="00561023"/>
    <w:rsid w:val="00591F14"/>
    <w:rsid w:val="005A0472"/>
    <w:rsid w:val="005A17B6"/>
    <w:rsid w:val="005A5B2F"/>
    <w:rsid w:val="005B234D"/>
    <w:rsid w:val="005C25C9"/>
    <w:rsid w:val="005E0C67"/>
    <w:rsid w:val="005F1F76"/>
    <w:rsid w:val="005F209D"/>
    <w:rsid w:val="006024C1"/>
    <w:rsid w:val="0060598A"/>
    <w:rsid w:val="00605C7F"/>
    <w:rsid w:val="006069C1"/>
    <w:rsid w:val="00611CD8"/>
    <w:rsid w:val="00624858"/>
    <w:rsid w:val="00630B3D"/>
    <w:rsid w:val="00633CE7"/>
    <w:rsid w:val="00633D16"/>
    <w:rsid w:val="006429D6"/>
    <w:rsid w:val="00644B5A"/>
    <w:rsid w:val="00670EC2"/>
    <w:rsid w:val="006841AD"/>
    <w:rsid w:val="006864CC"/>
    <w:rsid w:val="006919B1"/>
    <w:rsid w:val="006B6DDC"/>
    <w:rsid w:val="006C54CE"/>
    <w:rsid w:val="006D6111"/>
    <w:rsid w:val="006E08B5"/>
    <w:rsid w:val="006E5580"/>
    <w:rsid w:val="006E6E2D"/>
    <w:rsid w:val="00724E8E"/>
    <w:rsid w:val="007302B1"/>
    <w:rsid w:val="00730FCA"/>
    <w:rsid w:val="00731E42"/>
    <w:rsid w:val="0073233A"/>
    <w:rsid w:val="00737AF0"/>
    <w:rsid w:val="00761189"/>
    <w:rsid w:val="00762CA0"/>
    <w:rsid w:val="007640C2"/>
    <w:rsid w:val="00766E5E"/>
    <w:rsid w:val="00785241"/>
    <w:rsid w:val="007927F3"/>
    <w:rsid w:val="0079587B"/>
    <w:rsid w:val="007B5122"/>
    <w:rsid w:val="007C035E"/>
    <w:rsid w:val="007C1ECC"/>
    <w:rsid w:val="007C6FC3"/>
    <w:rsid w:val="007E0321"/>
    <w:rsid w:val="007E6FBC"/>
    <w:rsid w:val="007F11E4"/>
    <w:rsid w:val="008125CE"/>
    <w:rsid w:val="00820E15"/>
    <w:rsid w:val="0082557A"/>
    <w:rsid w:val="00832345"/>
    <w:rsid w:val="00836D45"/>
    <w:rsid w:val="00844D30"/>
    <w:rsid w:val="00862F53"/>
    <w:rsid w:val="00872CF9"/>
    <w:rsid w:val="00873928"/>
    <w:rsid w:val="008B6FA6"/>
    <w:rsid w:val="008C3B80"/>
    <w:rsid w:val="008D51A6"/>
    <w:rsid w:val="008D562E"/>
    <w:rsid w:val="008E04E1"/>
    <w:rsid w:val="008E0781"/>
    <w:rsid w:val="008E4EF1"/>
    <w:rsid w:val="008E7BCF"/>
    <w:rsid w:val="008F6DC7"/>
    <w:rsid w:val="00917C2C"/>
    <w:rsid w:val="00920166"/>
    <w:rsid w:val="0092428B"/>
    <w:rsid w:val="009315CD"/>
    <w:rsid w:val="009408CA"/>
    <w:rsid w:val="00957B3F"/>
    <w:rsid w:val="00970EC0"/>
    <w:rsid w:val="00974F07"/>
    <w:rsid w:val="00997A5A"/>
    <w:rsid w:val="009A22F2"/>
    <w:rsid w:val="009B7680"/>
    <w:rsid w:val="009C6B70"/>
    <w:rsid w:val="009D3E82"/>
    <w:rsid w:val="009D4932"/>
    <w:rsid w:val="009D78B4"/>
    <w:rsid w:val="009E25F2"/>
    <w:rsid w:val="009E351A"/>
    <w:rsid w:val="009F2AF5"/>
    <w:rsid w:val="00A03DB4"/>
    <w:rsid w:val="00A14B59"/>
    <w:rsid w:val="00A3114E"/>
    <w:rsid w:val="00A4229A"/>
    <w:rsid w:val="00A44DAA"/>
    <w:rsid w:val="00A50917"/>
    <w:rsid w:val="00A658D1"/>
    <w:rsid w:val="00A74717"/>
    <w:rsid w:val="00A826A0"/>
    <w:rsid w:val="00A8565B"/>
    <w:rsid w:val="00AA4A7C"/>
    <w:rsid w:val="00AC2B2C"/>
    <w:rsid w:val="00AC68F7"/>
    <w:rsid w:val="00AD2ED4"/>
    <w:rsid w:val="00AE3E21"/>
    <w:rsid w:val="00B00A89"/>
    <w:rsid w:val="00B00B9E"/>
    <w:rsid w:val="00B033C1"/>
    <w:rsid w:val="00B1370F"/>
    <w:rsid w:val="00B140B2"/>
    <w:rsid w:val="00B24EFB"/>
    <w:rsid w:val="00B25F4F"/>
    <w:rsid w:val="00B42D8E"/>
    <w:rsid w:val="00B449CB"/>
    <w:rsid w:val="00B4655C"/>
    <w:rsid w:val="00B60928"/>
    <w:rsid w:val="00B65AF5"/>
    <w:rsid w:val="00B73917"/>
    <w:rsid w:val="00B8209C"/>
    <w:rsid w:val="00B823E6"/>
    <w:rsid w:val="00B82B1F"/>
    <w:rsid w:val="00B837C1"/>
    <w:rsid w:val="00B84E10"/>
    <w:rsid w:val="00BB1EFC"/>
    <w:rsid w:val="00BB2288"/>
    <w:rsid w:val="00BD6B87"/>
    <w:rsid w:val="00C1107C"/>
    <w:rsid w:val="00C143D1"/>
    <w:rsid w:val="00C44A05"/>
    <w:rsid w:val="00C5009E"/>
    <w:rsid w:val="00C526B4"/>
    <w:rsid w:val="00C52D0F"/>
    <w:rsid w:val="00C65C35"/>
    <w:rsid w:val="00C925AD"/>
    <w:rsid w:val="00CA4D0A"/>
    <w:rsid w:val="00CB0D62"/>
    <w:rsid w:val="00CD0DEF"/>
    <w:rsid w:val="00CD27FD"/>
    <w:rsid w:val="00CD5B53"/>
    <w:rsid w:val="00CF366D"/>
    <w:rsid w:val="00CF4D72"/>
    <w:rsid w:val="00D07E29"/>
    <w:rsid w:val="00D11886"/>
    <w:rsid w:val="00D12E02"/>
    <w:rsid w:val="00D20321"/>
    <w:rsid w:val="00D31690"/>
    <w:rsid w:val="00D54A0E"/>
    <w:rsid w:val="00D74144"/>
    <w:rsid w:val="00D75436"/>
    <w:rsid w:val="00D82647"/>
    <w:rsid w:val="00D93296"/>
    <w:rsid w:val="00D971BA"/>
    <w:rsid w:val="00D97B74"/>
    <w:rsid w:val="00DA6EBE"/>
    <w:rsid w:val="00DC1447"/>
    <w:rsid w:val="00DC7D31"/>
    <w:rsid w:val="00DD0379"/>
    <w:rsid w:val="00DD5E02"/>
    <w:rsid w:val="00DD7AB2"/>
    <w:rsid w:val="00DE295D"/>
    <w:rsid w:val="00DE34E4"/>
    <w:rsid w:val="00DE3ECC"/>
    <w:rsid w:val="00DE69BD"/>
    <w:rsid w:val="00DE74B1"/>
    <w:rsid w:val="00DF367A"/>
    <w:rsid w:val="00DF3E00"/>
    <w:rsid w:val="00DF4761"/>
    <w:rsid w:val="00DF4818"/>
    <w:rsid w:val="00E04FEB"/>
    <w:rsid w:val="00E14A55"/>
    <w:rsid w:val="00E1762C"/>
    <w:rsid w:val="00E17D70"/>
    <w:rsid w:val="00E24EBA"/>
    <w:rsid w:val="00E42857"/>
    <w:rsid w:val="00E477CC"/>
    <w:rsid w:val="00E513E0"/>
    <w:rsid w:val="00E533B2"/>
    <w:rsid w:val="00E5423B"/>
    <w:rsid w:val="00E60B84"/>
    <w:rsid w:val="00E62706"/>
    <w:rsid w:val="00E7530A"/>
    <w:rsid w:val="00E82AA8"/>
    <w:rsid w:val="00E9369E"/>
    <w:rsid w:val="00EA3B30"/>
    <w:rsid w:val="00EB069C"/>
    <w:rsid w:val="00EC4723"/>
    <w:rsid w:val="00ED1C60"/>
    <w:rsid w:val="00ED43E7"/>
    <w:rsid w:val="00ED4F5E"/>
    <w:rsid w:val="00EE44D5"/>
    <w:rsid w:val="00F01DF4"/>
    <w:rsid w:val="00F4607C"/>
    <w:rsid w:val="00F55774"/>
    <w:rsid w:val="00F64F09"/>
    <w:rsid w:val="00F64FEC"/>
    <w:rsid w:val="00F73E8E"/>
    <w:rsid w:val="00F766BB"/>
    <w:rsid w:val="00F76D6F"/>
    <w:rsid w:val="00F8317C"/>
    <w:rsid w:val="00F87FC0"/>
    <w:rsid w:val="00F908FC"/>
    <w:rsid w:val="00F91ED0"/>
    <w:rsid w:val="00FA144D"/>
    <w:rsid w:val="00FA1CCD"/>
    <w:rsid w:val="00FA3473"/>
    <w:rsid w:val="00FA3C18"/>
    <w:rsid w:val="00FB302F"/>
    <w:rsid w:val="00FB7A77"/>
    <w:rsid w:val="00FD4E63"/>
    <w:rsid w:val="00FE0ADE"/>
    <w:rsid w:val="00FE748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217F2"/>
  <w14:defaultImageDpi w14:val="32767"/>
  <w15:chartTrackingRefBased/>
  <w15:docId w15:val="{C6D8E3A9-A5B5-440A-A2A7-A0397DE9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BA"/>
    <w:pPr>
      <w:spacing w:line="259" w:lineRule="auto"/>
    </w:pPr>
    <w:rPr>
      <w:rFonts w:ascii="Roboto" w:hAnsi="Roboto" w:cs="Calibri"/>
      <w:color w:val="000000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77CC"/>
    <w:pPr>
      <w:outlineLvl w:val="0"/>
    </w:pPr>
    <w:rPr>
      <w:rFonts w:ascii="Raleway" w:hAnsi="Raleway"/>
      <w:b/>
      <w:bCs/>
      <w:color w:val="000000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D30"/>
    <w:pPr>
      <w:keepNext/>
      <w:keepLines/>
      <w:spacing w:before="40"/>
      <w:outlineLvl w:val="1"/>
    </w:pPr>
    <w:rPr>
      <w:rFonts w:eastAsia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5048D"/>
    <w:pPr>
      <w:keepNext/>
      <w:keepLines/>
      <w:spacing w:before="40"/>
      <w:outlineLvl w:val="2"/>
    </w:pPr>
    <w:rPr>
      <w:rFonts w:eastAsia="Times New Roman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EC0"/>
    <w:pPr>
      <w:keepNext/>
      <w:keepLines/>
      <w:spacing w:before="40"/>
      <w:outlineLvl w:val="3"/>
    </w:pPr>
    <w:rPr>
      <w:rFonts w:eastAsia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EC0"/>
  </w:style>
  <w:style w:type="paragraph" w:styleId="Footer">
    <w:name w:val="footer"/>
    <w:basedOn w:val="Normal"/>
    <w:link w:val="FooterChar"/>
    <w:uiPriority w:val="99"/>
    <w:unhideWhenUsed/>
    <w:rsid w:val="00970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C0"/>
  </w:style>
  <w:style w:type="character" w:customStyle="1" w:styleId="Heading1Char">
    <w:name w:val="Heading 1 Char"/>
    <w:link w:val="Heading1"/>
    <w:uiPriority w:val="9"/>
    <w:rsid w:val="00E477CC"/>
    <w:rPr>
      <w:rFonts w:ascii="Raleway" w:hAnsi="Raleway" w:cs="Calibri"/>
      <w:b/>
      <w:bCs/>
      <w:color w:val="000000" w:themeColor="text1"/>
      <w:sz w:val="32"/>
      <w:szCs w:val="24"/>
    </w:rPr>
  </w:style>
  <w:style w:type="character" w:customStyle="1" w:styleId="Heading2Char">
    <w:name w:val="Heading 2 Char"/>
    <w:link w:val="Heading2"/>
    <w:uiPriority w:val="9"/>
    <w:rsid w:val="00844D30"/>
    <w:rPr>
      <w:rFonts w:ascii="Arial" w:eastAsia="Times New Roman" w:hAnsi="Arial"/>
      <w:b/>
      <w:color w:val="000000" w:themeColor="text1"/>
      <w:sz w:val="32"/>
      <w:szCs w:val="26"/>
    </w:rPr>
  </w:style>
  <w:style w:type="character" w:customStyle="1" w:styleId="Heading3Char">
    <w:name w:val="Heading 3 Char"/>
    <w:link w:val="Heading3"/>
    <w:uiPriority w:val="9"/>
    <w:rsid w:val="0015048D"/>
    <w:rPr>
      <w:rFonts w:ascii="Arial" w:eastAsia="Times New Roman" w:hAnsi="Arial"/>
      <w:b/>
      <w:color w:val="000000" w:themeColor="text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70EC0"/>
    <w:rPr>
      <w:rFonts w:eastAsia="Times New Roman" w:cs="Times New Roman"/>
      <w:i/>
      <w:iCs/>
      <w:color w:val="2F5496"/>
    </w:rPr>
  </w:style>
  <w:style w:type="table" w:styleId="TableGrid">
    <w:name w:val="Table Grid"/>
    <w:basedOn w:val="TableNormal"/>
    <w:uiPriority w:val="39"/>
    <w:rsid w:val="0097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970EC0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970EC0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ListParagraph">
    <w:name w:val="List Paragraph"/>
    <w:basedOn w:val="Normal"/>
    <w:uiPriority w:val="34"/>
    <w:qFormat/>
    <w:rsid w:val="00724E8E"/>
    <w:pPr>
      <w:ind w:left="720"/>
      <w:contextualSpacing/>
    </w:pPr>
  </w:style>
  <w:style w:type="character" w:styleId="PageNumber">
    <w:name w:val="page number"/>
    <w:uiPriority w:val="99"/>
    <w:semiHidden/>
    <w:unhideWhenUsed/>
    <w:rsid w:val="003C0965"/>
  </w:style>
  <w:style w:type="character" w:styleId="Hyperlink">
    <w:name w:val="Hyperlink"/>
    <w:basedOn w:val="DefaultParagraphFont"/>
    <w:uiPriority w:val="99"/>
    <w:unhideWhenUsed/>
    <w:rsid w:val="003A4F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FD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971BA"/>
    <w:pPr>
      <w:spacing w:line="239" w:lineRule="auto"/>
      <w:jc w:val="center"/>
    </w:pPr>
    <w:rPr>
      <w:rFonts w:ascii="Raleway" w:eastAsia="Arial Rounded MT" w:hAnsi="Raleway" w:cs="Arial Rounded MT"/>
      <w:b/>
      <w:color w:val="000000" w:themeColor="text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D971BA"/>
    <w:rPr>
      <w:rFonts w:ascii="Raleway" w:eastAsia="Arial Rounded MT" w:hAnsi="Raleway" w:cs="Arial Rounded MT"/>
      <w:b/>
      <w:color w:val="000000" w:themeColor="text1"/>
      <w:sz w:val="4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6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6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B8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8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87"/>
    <w:rPr>
      <w:rFonts w:ascii="Times New Roman" w:hAnsi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EF1"/>
    <w:pPr>
      <w:numPr>
        <w:ilvl w:val="1"/>
      </w:numPr>
      <w:spacing w:after="160"/>
    </w:pPr>
    <w:rPr>
      <w:rFonts w:ascii="Century Gothic" w:eastAsiaTheme="minorEastAsia" w:hAnsi="Century Gothic" w:cstheme="minorBid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E4EF1"/>
    <w:rPr>
      <w:rFonts w:ascii="Century Gothic" w:eastAsiaTheme="minorEastAsia" w:hAnsi="Century Gothic" w:cstheme="minorBidi"/>
      <w:color w:val="000000" w:themeColor="text1"/>
      <w:spacing w:val="15"/>
      <w:sz w:val="32"/>
      <w:szCs w:val="22"/>
    </w:rPr>
  </w:style>
  <w:style w:type="paragraph" w:styleId="NoSpacing">
    <w:name w:val="No Spacing"/>
    <w:uiPriority w:val="1"/>
    <w:qFormat/>
    <w:rsid w:val="008E4EF1"/>
    <w:rPr>
      <w:rFonts w:ascii="Arial" w:hAnsi="Arial"/>
      <w:sz w:val="24"/>
      <w:szCs w:val="24"/>
    </w:rPr>
  </w:style>
  <w:style w:type="table" w:customStyle="1" w:styleId="TableGrid0">
    <w:name w:val="TableGrid"/>
    <w:rsid w:val="002337F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A32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0D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2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hurstbo\Downloads\CDCI_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C:\Users\lhurstbo\Downloads\CDCI_MeetingMinutes.dotx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Hurst Bouffard</dc:creator>
  <cp:keywords/>
  <dc:description/>
  <cp:lastModifiedBy>Jeanne Nauheimer</cp:lastModifiedBy>
  <cp:revision>2</cp:revision>
  <cp:lastPrinted>2019-09-04T20:13:00Z</cp:lastPrinted>
  <dcterms:created xsi:type="dcterms:W3CDTF">2019-10-21T17:26:00Z</dcterms:created>
  <dcterms:modified xsi:type="dcterms:W3CDTF">2019-10-21T17:26:00Z</dcterms:modified>
</cp:coreProperties>
</file>