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265B9" w14:textId="56D6765F" w:rsidR="00120CAD" w:rsidRDefault="00120CAD" w:rsidP="00BC7DB2">
      <w:pPr>
        <w:spacing w:before="120" w:after="120"/>
        <w:jc w:val="center"/>
        <w:rPr>
          <w:rFonts w:ascii="Tahoma" w:hAnsi="Tahoma" w:cs="Tahoma"/>
          <w:b/>
          <w:sz w:val="36"/>
          <w:szCs w:val="36"/>
          <w:u w:val="single"/>
        </w:rPr>
      </w:pPr>
      <w:r w:rsidRPr="00BE273C">
        <w:rPr>
          <w:rFonts w:ascii="Tahoma" w:hAnsi="Tahoma" w:cs="Tahoma"/>
          <w:b/>
          <w:sz w:val="36"/>
          <w:szCs w:val="36"/>
          <w:u w:val="single"/>
        </w:rPr>
        <w:t xml:space="preserve">BUSINESS </w:t>
      </w:r>
      <w:r w:rsidR="00BE273C" w:rsidRPr="00BE273C">
        <w:rPr>
          <w:rFonts w:ascii="Tahoma" w:hAnsi="Tahoma" w:cs="Tahoma"/>
          <w:b/>
          <w:sz w:val="36"/>
          <w:szCs w:val="36"/>
          <w:u w:val="single"/>
        </w:rPr>
        <w:t>PITCH</w:t>
      </w:r>
      <w:r w:rsidRPr="00BE273C">
        <w:rPr>
          <w:rFonts w:ascii="Tahoma" w:hAnsi="Tahoma" w:cs="Tahoma"/>
          <w:b/>
          <w:sz w:val="36"/>
          <w:szCs w:val="36"/>
          <w:u w:val="single"/>
        </w:rPr>
        <w:t xml:space="preserve"> SCORING RUBRIC</w:t>
      </w:r>
    </w:p>
    <w:p w14:paraId="0790688B" w14:textId="77777777" w:rsidR="00BE273C" w:rsidRPr="00BE273C" w:rsidRDefault="00BE273C" w:rsidP="00BC7DB2">
      <w:pPr>
        <w:spacing w:before="120" w:after="120"/>
        <w:jc w:val="center"/>
        <w:rPr>
          <w:rFonts w:ascii="Tahoma" w:hAnsi="Tahoma" w:cs="Tahoma"/>
          <w:b/>
          <w:sz w:val="36"/>
          <w:szCs w:val="36"/>
          <w:u w:val="single"/>
        </w:rPr>
      </w:pPr>
    </w:p>
    <w:tbl>
      <w:tblPr>
        <w:tblW w:w="10680" w:type="dxa"/>
        <w:tblInd w:w="-972" w:type="dxa"/>
        <w:tblLook w:val="04A0" w:firstRow="1" w:lastRow="0" w:firstColumn="1" w:lastColumn="0" w:noHBand="0" w:noVBand="1"/>
      </w:tblPr>
      <w:tblGrid>
        <w:gridCol w:w="2970"/>
        <w:gridCol w:w="1620"/>
        <w:gridCol w:w="1530"/>
        <w:gridCol w:w="1620"/>
        <w:gridCol w:w="1620"/>
        <w:gridCol w:w="1320"/>
      </w:tblGrid>
      <w:tr w:rsidR="00120CAD" w:rsidRPr="00BE273C" w14:paraId="09A2C784" w14:textId="77777777" w:rsidTr="00733CB6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51AFC" w14:textId="77777777" w:rsidR="00120CAD" w:rsidRPr="00BE273C" w:rsidRDefault="00120CAD" w:rsidP="00733CB6">
            <w:pPr>
              <w:ind w:left="-738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18E6" w14:textId="77777777" w:rsidR="00120CAD" w:rsidRPr="00BE273C" w:rsidRDefault="00120CAD" w:rsidP="00733CB6">
            <w:pPr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D2A5E" w14:textId="77777777" w:rsidR="00120CAD" w:rsidRPr="00BE273C" w:rsidRDefault="00120CAD" w:rsidP="00733CB6">
            <w:pPr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0076" w14:textId="77777777" w:rsidR="00120CAD" w:rsidRPr="00BE273C" w:rsidRDefault="00120CAD" w:rsidP="00733CB6">
            <w:pPr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7E11" w14:textId="77777777" w:rsidR="00120CAD" w:rsidRPr="00BE273C" w:rsidRDefault="00120CAD" w:rsidP="00733CB6">
            <w:pPr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2BCA" w14:textId="77777777" w:rsidR="00120CAD" w:rsidRPr="00BE273C" w:rsidRDefault="00120CAD" w:rsidP="00733CB6">
            <w:pPr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120CAD" w:rsidRPr="00BE273C" w14:paraId="5E2A6AD1" w14:textId="77777777" w:rsidTr="00D929DA">
        <w:trPr>
          <w:trHeight w:val="63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CD258" w14:textId="77777777" w:rsidR="00120CAD" w:rsidRPr="00BE273C" w:rsidRDefault="00120CAD" w:rsidP="00E14728">
            <w:pP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4713" w14:textId="77777777" w:rsidR="00120CAD" w:rsidRPr="00BE273C" w:rsidRDefault="00120CAD" w:rsidP="00E14728">
            <w:pPr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Very Weak or Missing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53DB" w14:textId="77777777" w:rsidR="00120CAD" w:rsidRPr="00BE273C" w:rsidRDefault="00120CAD" w:rsidP="00E14728">
            <w:pPr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Weak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DBFD" w14:textId="77777777" w:rsidR="00120CAD" w:rsidRPr="00BE273C" w:rsidRDefault="00120CAD" w:rsidP="00E14728">
            <w:pPr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5FA4" w14:textId="77777777" w:rsidR="00120CAD" w:rsidRPr="00BE273C" w:rsidRDefault="00120CAD" w:rsidP="00E14728">
            <w:pPr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Good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CB2E" w14:textId="77777777" w:rsidR="00120CAD" w:rsidRPr="00BE273C" w:rsidRDefault="00120CAD" w:rsidP="00E14728">
            <w:pPr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Great</w:t>
            </w:r>
          </w:p>
        </w:tc>
      </w:tr>
      <w:tr w:rsidR="00120CAD" w:rsidRPr="00BE273C" w14:paraId="2DDE65EE" w14:textId="77777777" w:rsidTr="00733CB6">
        <w:trPr>
          <w:trHeight w:val="300"/>
        </w:trPr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BC3A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Please Check your score for each category below: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D0EA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84AA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3790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120CAD" w:rsidRPr="00BE273C" w14:paraId="767FCAE9" w14:textId="77777777" w:rsidTr="00733CB6">
        <w:trPr>
          <w:trHeight w:val="4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bottom"/>
            <w:hideMark/>
          </w:tcPr>
          <w:p w14:paraId="47F93467" w14:textId="77777777" w:rsidR="00120CAD" w:rsidRPr="00BE273C" w:rsidRDefault="00120CAD" w:rsidP="00733CB6">
            <w:pPr>
              <w:rPr>
                <w:rFonts w:ascii="Tahoma" w:eastAsia="Times New Roman" w:hAnsi="Tahoma" w:cs="Tahoma"/>
                <w:b/>
                <w:bCs/>
                <w:color w:val="FFFF00"/>
              </w:rPr>
            </w:pPr>
            <w:r w:rsidRPr="00BE273C">
              <w:rPr>
                <w:rFonts w:ascii="Tahoma" w:eastAsia="Times New Roman" w:hAnsi="Tahoma" w:cs="Tahoma"/>
                <w:b/>
                <w:bCs/>
                <w:color w:val="FFFF00"/>
              </w:rPr>
              <w:t>Content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bottom"/>
            <w:hideMark/>
          </w:tcPr>
          <w:p w14:paraId="3E5C1E32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bottom"/>
            <w:hideMark/>
          </w:tcPr>
          <w:p w14:paraId="6EFF48A4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bottom"/>
            <w:hideMark/>
          </w:tcPr>
          <w:p w14:paraId="5292ABAC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bottom"/>
            <w:hideMark/>
          </w:tcPr>
          <w:p w14:paraId="5FD0B522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bottom"/>
            <w:hideMark/>
          </w:tcPr>
          <w:p w14:paraId="64C1B669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120CAD" w:rsidRPr="00BE273C" w14:paraId="0DB1678D" w14:textId="77777777" w:rsidTr="0050557D">
        <w:trPr>
          <w:trHeight w:val="576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834A6" w14:textId="77777777" w:rsidR="00120CAD" w:rsidRPr="00BE273C" w:rsidRDefault="00120CAD" w:rsidP="009B436E">
            <w:pPr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E273C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Unique Value Created               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7C47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7D93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1258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9EAC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0B1E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120CAD" w:rsidRPr="00BE273C" w14:paraId="2B24B9FF" w14:textId="77777777" w:rsidTr="0050557D">
        <w:trPr>
          <w:trHeight w:val="576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4431" w14:textId="77777777" w:rsidR="00120CAD" w:rsidRPr="00BE273C" w:rsidRDefault="00120CAD" w:rsidP="00A726DB">
            <w:pPr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E273C">
              <w:rPr>
                <w:rFonts w:ascii="Tahoma" w:eastAsia="Times New Roman" w:hAnsi="Tahoma" w:cs="Tahoma"/>
                <w:b/>
                <w:bCs/>
                <w:color w:val="000000"/>
              </w:rPr>
              <w:t>Industry, Target Customer and Competition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AFFF1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88DB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1E43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CEFA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101B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120CAD" w:rsidRPr="00BE273C" w14:paraId="228E7B91" w14:textId="77777777" w:rsidTr="0050557D">
        <w:trPr>
          <w:trHeight w:val="576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2B7A" w14:textId="77777777" w:rsidR="00120CAD" w:rsidRPr="00BE273C" w:rsidRDefault="00120CAD" w:rsidP="009B436E">
            <w:pPr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E273C">
              <w:rPr>
                <w:rFonts w:ascii="Tahoma" w:eastAsia="Times New Roman" w:hAnsi="Tahoma" w:cs="Tahoma"/>
                <w:b/>
                <w:bCs/>
                <w:color w:val="000000"/>
              </w:rPr>
              <w:t>Marketing, Operation, and Management of Business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B7DF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A39B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30A0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D3042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2E6A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120CAD" w:rsidRPr="00BE273C" w14:paraId="22F11B40" w14:textId="77777777" w:rsidTr="0050557D">
        <w:trPr>
          <w:trHeight w:val="576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2219" w14:textId="77777777" w:rsidR="00120CAD" w:rsidRPr="00BE273C" w:rsidRDefault="00120CAD" w:rsidP="0089631D">
            <w:pPr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</w:rPr>
            </w:pPr>
            <w:r w:rsidRPr="00BE273C">
              <w:rPr>
                <w:rFonts w:ascii="Tahoma" w:eastAsia="Times New Roman" w:hAnsi="Tahoma" w:cs="Tahoma"/>
                <w:b/>
                <w:bCs/>
                <w:color w:val="000000"/>
              </w:rPr>
              <w:t>Financial and Non-Financial Resource Plan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EA4E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8847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F2BF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52E5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9D5EF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120CAD" w:rsidRPr="00BE273C" w14:paraId="260C185C" w14:textId="77777777" w:rsidTr="0050557D">
        <w:trPr>
          <w:trHeight w:val="576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2F88" w14:textId="77777777" w:rsidR="00120CAD" w:rsidRPr="00BE273C" w:rsidRDefault="00120CAD" w:rsidP="00733CB6">
            <w:pPr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E273C">
              <w:rPr>
                <w:rFonts w:ascii="Tahoma" w:eastAsia="Times New Roman" w:hAnsi="Tahoma" w:cs="Tahoma"/>
                <w:b/>
                <w:bCs/>
                <w:color w:val="000000"/>
              </w:rPr>
              <w:t>Impact Potential Beyond Initial Opportunity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409B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7019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373D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F5EE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6BF9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120CAD" w:rsidRPr="00BE273C" w14:paraId="711A2A2E" w14:textId="77777777" w:rsidTr="00733CB6">
        <w:trPr>
          <w:trHeight w:val="4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bottom"/>
            <w:hideMark/>
          </w:tcPr>
          <w:p w14:paraId="390F404A" w14:textId="77777777" w:rsidR="00120CAD" w:rsidRPr="00BE273C" w:rsidRDefault="00120CAD" w:rsidP="00733CB6">
            <w:pPr>
              <w:rPr>
                <w:rFonts w:ascii="Tahoma" w:eastAsia="Times New Roman" w:hAnsi="Tahoma" w:cs="Tahoma"/>
                <w:b/>
                <w:bCs/>
                <w:color w:val="FFFF00"/>
              </w:rPr>
            </w:pPr>
            <w:r w:rsidRPr="00BE273C">
              <w:rPr>
                <w:rFonts w:ascii="Tahoma" w:eastAsia="Times New Roman" w:hAnsi="Tahoma" w:cs="Tahoma"/>
                <w:b/>
                <w:bCs/>
                <w:color w:val="FFFF00"/>
              </w:rPr>
              <w:t>Delivery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bottom"/>
            <w:hideMark/>
          </w:tcPr>
          <w:p w14:paraId="19221992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bottom"/>
            <w:hideMark/>
          </w:tcPr>
          <w:p w14:paraId="4C3BC2D7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bottom"/>
            <w:hideMark/>
          </w:tcPr>
          <w:p w14:paraId="2BAE92EA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bottom"/>
            <w:hideMark/>
          </w:tcPr>
          <w:p w14:paraId="6346E88F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bottom"/>
            <w:hideMark/>
          </w:tcPr>
          <w:p w14:paraId="32548FB7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120CAD" w:rsidRPr="00BE273C" w14:paraId="4968BCBD" w14:textId="77777777" w:rsidTr="0050557D">
        <w:trPr>
          <w:trHeight w:val="576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2A96" w14:textId="77777777" w:rsidR="00120CAD" w:rsidRPr="00BE273C" w:rsidRDefault="00120CAD" w:rsidP="0050557D">
            <w:pPr>
              <w:rPr>
                <w:rFonts w:ascii="Tahoma" w:eastAsia="Times New Roman" w:hAnsi="Tahoma" w:cs="Tahoma"/>
                <w:bCs/>
                <w:color w:val="000000"/>
              </w:rPr>
            </w:pPr>
            <w:r w:rsidRPr="00BE273C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Storytelling - </w:t>
            </w:r>
            <w:r w:rsidRPr="00BE273C">
              <w:rPr>
                <w:rFonts w:ascii="Tahoma" w:eastAsia="Times New Roman" w:hAnsi="Tahoma" w:cs="Tahoma"/>
                <w:bCs/>
                <w:color w:val="000000"/>
              </w:rPr>
              <w:t>introduction, logical flow, and summary</w:t>
            </w:r>
            <w:r w:rsidRPr="00BE273C">
              <w:rPr>
                <w:rFonts w:ascii="Tahoma" w:eastAsia="Times New Roman" w:hAnsi="Tahoma" w:cs="Tahoma"/>
                <w:bCs/>
                <w:i/>
                <w:color w:val="000000"/>
              </w:rPr>
              <w:t xml:space="preserve"> </w:t>
            </w:r>
            <w:r w:rsidRPr="00BE273C">
              <w:rPr>
                <w:rFonts w:ascii="Tahoma" w:eastAsia="Times New Roman" w:hAnsi="Tahoma" w:cs="Tahoma"/>
                <w:bCs/>
                <w:color w:val="000000"/>
              </w:rPr>
              <w:t xml:space="preserve">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8A57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213F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3281B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72D0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A20F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120CAD" w:rsidRPr="00BE273C" w14:paraId="4D11F833" w14:textId="77777777" w:rsidTr="0050557D">
        <w:trPr>
          <w:trHeight w:val="576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8DB4" w14:textId="77777777" w:rsidR="00120CAD" w:rsidRPr="00BE273C" w:rsidRDefault="00120CAD" w:rsidP="009B436E">
            <w:pPr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E273C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Energy, Confidence </w:t>
            </w:r>
            <w:proofErr w:type="gramStart"/>
            <w:r w:rsidRPr="00BE273C">
              <w:rPr>
                <w:rFonts w:ascii="Tahoma" w:eastAsia="Times New Roman" w:hAnsi="Tahoma" w:cs="Tahoma"/>
                <w:b/>
                <w:bCs/>
                <w:color w:val="000000"/>
              </w:rPr>
              <w:t>and  Creativity</w:t>
            </w:r>
            <w:proofErr w:type="gramEnd"/>
            <w:r w:rsidRPr="00BE273C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1392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B86E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3F7B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44A0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7A2D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120CAD" w:rsidRPr="00BE273C" w14:paraId="464CE425" w14:textId="77777777" w:rsidTr="0050557D">
        <w:trPr>
          <w:trHeight w:val="576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8D13" w14:textId="77777777" w:rsidR="00120CAD" w:rsidRPr="00BE273C" w:rsidRDefault="00120CAD" w:rsidP="009B436E">
            <w:pPr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E273C">
              <w:rPr>
                <w:rFonts w:ascii="Tahoma" w:eastAsia="Times New Roman" w:hAnsi="Tahoma" w:cs="Tahoma"/>
                <w:b/>
                <w:bCs/>
                <w:color w:val="000000"/>
              </w:rPr>
              <w:t>Verbal and Non-Verbal Communication</w:t>
            </w:r>
            <w:r w:rsidRPr="00BE273C">
              <w:rPr>
                <w:rFonts w:ascii="Tahoma" w:eastAsia="Times New Roman" w:hAnsi="Tahoma" w:cs="Tahoma"/>
                <w:color w:val="000000"/>
              </w:rPr>
              <w:t xml:space="preserve">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F5DB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B83C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C24A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191B0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C9B5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120CAD" w:rsidRPr="00BE273C" w14:paraId="04348606" w14:textId="77777777" w:rsidTr="0050557D">
        <w:trPr>
          <w:trHeight w:val="576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2C8C" w14:textId="77777777" w:rsidR="00120CAD" w:rsidRPr="00BE273C" w:rsidRDefault="00120CAD" w:rsidP="00733CB6">
            <w:pPr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E273C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Respected the time limit         </w:t>
            </w:r>
            <w:r w:rsidRPr="00BE273C">
              <w:rPr>
                <w:rFonts w:ascii="Tahoma" w:eastAsia="Times New Roman" w:hAnsi="Tahoma" w:cs="Tahoma"/>
                <w:i/>
                <w:iCs/>
                <w:color w:val="000000"/>
              </w:rPr>
              <w:t>Circle One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A6D0" w14:textId="77777777" w:rsidR="00120CAD" w:rsidRPr="00BE273C" w:rsidRDefault="00120CAD" w:rsidP="00733CB6">
            <w:pPr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5CFE" w14:textId="77777777" w:rsidR="00120CAD" w:rsidRPr="00BE273C" w:rsidRDefault="00120CAD" w:rsidP="00733CB6">
            <w:pPr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5789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05C0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E6E91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120CAD" w:rsidRPr="00BE273C" w14:paraId="5D2B1478" w14:textId="77777777" w:rsidTr="00733CB6">
        <w:trPr>
          <w:trHeight w:val="4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bottom"/>
            <w:hideMark/>
          </w:tcPr>
          <w:p w14:paraId="6E064362" w14:textId="77777777" w:rsidR="00120CAD" w:rsidRPr="00BE273C" w:rsidRDefault="00120CAD" w:rsidP="00733CB6">
            <w:pPr>
              <w:rPr>
                <w:rFonts w:ascii="Tahoma" w:eastAsia="Times New Roman" w:hAnsi="Tahoma" w:cs="Tahoma"/>
                <w:b/>
                <w:bCs/>
                <w:color w:val="FFFF00"/>
              </w:rPr>
            </w:pPr>
            <w:r w:rsidRPr="00BE273C">
              <w:rPr>
                <w:rFonts w:ascii="Tahoma" w:eastAsia="Times New Roman" w:hAnsi="Tahoma" w:cs="Tahoma"/>
                <w:b/>
                <w:bCs/>
                <w:color w:val="FFFF00"/>
              </w:rPr>
              <w:t>Q&amp;A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bottom"/>
            <w:hideMark/>
          </w:tcPr>
          <w:p w14:paraId="0153F114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bottom"/>
            <w:hideMark/>
          </w:tcPr>
          <w:p w14:paraId="0C544417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bottom"/>
            <w:hideMark/>
          </w:tcPr>
          <w:p w14:paraId="17C4E633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bottom"/>
            <w:hideMark/>
          </w:tcPr>
          <w:p w14:paraId="77BFE836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bottom"/>
            <w:hideMark/>
          </w:tcPr>
          <w:p w14:paraId="183C5239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120CAD" w:rsidRPr="00BE273C" w14:paraId="7A8921A6" w14:textId="77777777" w:rsidTr="0050557D">
        <w:trPr>
          <w:trHeight w:val="576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2F89" w14:textId="77777777" w:rsidR="00120CAD" w:rsidRPr="00BE273C" w:rsidRDefault="00120CAD" w:rsidP="00733CB6">
            <w:pPr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E273C">
              <w:rPr>
                <w:rFonts w:ascii="Tahoma" w:eastAsia="Times New Roman" w:hAnsi="Tahoma" w:cs="Tahoma"/>
                <w:b/>
                <w:bCs/>
                <w:color w:val="000000"/>
              </w:rPr>
              <w:t>Provided concise, convincing and informed answers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82D8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7DC5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DE96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9E92D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1E2B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120CAD" w:rsidRPr="00BE273C" w14:paraId="2C1D0D5E" w14:textId="77777777" w:rsidTr="00733CB6">
        <w:trPr>
          <w:trHeight w:val="4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bottom"/>
            <w:hideMark/>
          </w:tcPr>
          <w:p w14:paraId="79DCC8D3" w14:textId="77777777" w:rsidR="00120CAD" w:rsidRPr="00BE273C" w:rsidRDefault="00120CAD" w:rsidP="00733CB6">
            <w:pPr>
              <w:rPr>
                <w:rFonts w:ascii="Tahoma" w:eastAsia="Times New Roman" w:hAnsi="Tahoma" w:cs="Tahoma"/>
                <w:b/>
                <w:bCs/>
                <w:color w:val="FFFF00"/>
              </w:rPr>
            </w:pPr>
            <w:r w:rsidRPr="00BE273C">
              <w:rPr>
                <w:rFonts w:ascii="Tahoma" w:eastAsia="Times New Roman" w:hAnsi="Tahoma" w:cs="Tahoma"/>
                <w:b/>
                <w:bCs/>
                <w:color w:val="FFFF00"/>
              </w:rPr>
              <w:t>Overall Impression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bottom"/>
            <w:hideMark/>
          </w:tcPr>
          <w:p w14:paraId="261139AB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bottom"/>
            <w:hideMark/>
          </w:tcPr>
          <w:p w14:paraId="7DDE2810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bottom"/>
            <w:hideMark/>
          </w:tcPr>
          <w:p w14:paraId="4EB3F0F0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bottom"/>
            <w:hideMark/>
          </w:tcPr>
          <w:p w14:paraId="682EFC3B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bottom"/>
            <w:hideMark/>
          </w:tcPr>
          <w:p w14:paraId="6D8F437D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120CAD" w:rsidRPr="00BE273C" w14:paraId="595C9ED2" w14:textId="77777777" w:rsidTr="0050557D">
        <w:trPr>
          <w:trHeight w:val="576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ABD5" w14:textId="77777777" w:rsidR="00120CAD" w:rsidRPr="00BE273C" w:rsidRDefault="00120CAD" w:rsidP="00733CB6">
            <w:pPr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E273C">
              <w:rPr>
                <w:rFonts w:ascii="Tahoma" w:eastAsia="Times New Roman" w:hAnsi="Tahoma" w:cs="Tahoma"/>
                <w:b/>
                <w:bCs/>
                <w:color w:val="000000"/>
              </w:rPr>
              <w:t>Content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FEAB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BC5E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183F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0845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21AD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120CAD" w:rsidRPr="00BE273C" w14:paraId="6ABDC127" w14:textId="77777777" w:rsidTr="0050557D">
        <w:trPr>
          <w:trHeight w:val="576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C83D" w14:textId="77777777" w:rsidR="00120CAD" w:rsidRPr="00BE273C" w:rsidRDefault="00120CAD" w:rsidP="00733CB6">
            <w:pPr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E273C">
              <w:rPr>
                <w:rFonts w:ascii="Tahoma" w:eastAsia="Times New Roman" w:hAnsi="Tahoma" w:cs="Tahoma"/>
                <w:b/>
                <w:bCs/>
                <w:color w:val="000000"/>
              </w:rPr>
              <w:t>Delivery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FB6DB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E293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F459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D718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889E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120CAD" w:rsidRPr="00BE273C" w14:paraId="49304BB4" w14:textId="77777777" w:rsidTr="0050557D">
        <w:trPr>
          <w:trHeight w:val="576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F85F" w14:textId="77777777" w:rsidR="00120CAD" w:rsidRPr="00BE273C" w:rsidRDefault="00120CAD" w:rsidP="00733CB6">
            <w:pPr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E273C">
              <w:rPr>
                <w:rFonts w:ascii="Tahoma" w:eastAsia="Times New Roman" w:hAnsi="Tahoma" w:cs="Tahoma"/>
                <w:b/>
                <w:bCs/>
                <w:color w:val="000000"/>
              </w:rPr>
              <w:t>Q&amp;A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00A03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E316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C692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8104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85637" w14:textId="77777777" w:rsidR="00120CAD" w:rsidRPr="00BE273C" w:rsidRDefault="00120CAD" w:rsidP="00733CB6">
            <w:pPr>
              <w:rPr>
                <w:rFonts w:ascii="Tahoma" w:eastAsia="Times New Roman" w:hAnsi="Tahoma" w:cs="Tahoma"/>
                <w:color w:val="000000"/>
              </w:rPr>
            </w:pPr>
            <w:r w:rsidRPr="00BE273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</w:tbl>
    <w:p w14:paraId="5CD51C6B" w14:textId="77777777" w:rsidR="00120CAD" w:rsidRPr="00BE273C" w:rsidRDefault="00120CAD" w:rsidP="009B436E">
      <w:pPr>
        <w:rPr>
          <w:rFonts w:ascii="Tahoma" w:hAnsi="Tahoma" w:cs="Tahoma"/>
          <w:u w:val="single"/>
        </w:rPr>
      </w:pPr>
    </w:p>
    <w:p w14:paraId="76B02184" w14:textId="77777777" w:rsidR="00120CAD" w:rsidRPr="00BE273C" w:rsidRDefault="00120CAD" w:rsidP="009B436E">
      <w:pPr>
        <w:rPr>
          <w:rFonts w:ascii="Tahoma" w:hAnsi="Tahoma" w:cs="Tahoma"/>
          <w:u w:val="single"/>
        </w:rPr>
      </w:pPr>
    </w:p>
    <w:p w14:paraId="5E02AD54" w14:textId="77777777" w:rsidR="00120CAD" w:rsidRPr="00BE273C" w:rsidRDefault="00120CAD" w:rsidP="003863ED">
      <w:pPr>
        <w:rPr>
          <w:rFonts w:ascii="Tahoma" w:hAnsi="Tahoma" w:cs="Tahoma"/>
        </w:rPr>
      </w:pPr>
    </w:p>
    <w:p w14:paraId="27C04A68" w14:textId="77777777" w:rsidR="00120CAD" w:rsidRPr="00BE273C" w:rsidRDefault="00120CAD" w:rsidP="003863ED">
      <w:pPr>
        <w:rPr>
          <w:rFonts w:ascii="Tahoma" w:hAnsi="Tahoma" w:cs="Tahoma"/>
        </w:rPr>
        <w:sectPr w:rsidR="00120CAD" w:rsidRPr="00BE273C" w:rsidSect="00120CA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8972895" w14:textId="77777777" w:rsidR="00120CAD" w:rsidRPr="00BE273C" w:rsidRDefault="00120CAD" w:rsidP="003863ED">
      <w:pPr>
        <w:rPr>
          <w:rFonts w:ascii="Tahoma" w:hAnsi="Tahoma" w:cs="Tahoma"/>
        </w:rPr>
      </w:pPr>
    </w:p>
    <w:sectPr w:rsidR="00120CAD" w:rsidRPr="00BE273C" w:rsidSect="00120CA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1FA7C" w14:textId="77777777" w:rsidR="00DA0402" w:rsidRDefault="00DA0402" w:rsidP="003863ED">
      <w:r>
        <w:separator/>
      </w:r>
    </w:p>
  </w:endnote>
  <w:endnote w:type="continuationSeparator" w:id="0">
    <w:p w14:paraId="4EC343CF" w14:textId="77777777" w:rsidR="00DA0402" w:rsidRDefault="00DA0402" w:rsidP="0038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3E166" w14:textId="77777777" w:rsidR="00DA0402" w:rsidRDefault="00DA0402" w:rsidP="003863ED">
      <w:r>
        <w:separator/>
      </w:r>
    </w:p>
  </w:footnote>
  <w:footnote w:type="continuationSeparator" w:id="0">
    <w:p w14:paraId="115AF913" w14:textId="77777777" w:rsidR="00DA0402" w:rsidRDefault="00DA0402" w:rsidP="00386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A293B4D"/>
    <w:multiLevelType w:val="hybridMultilevel"/>
    <w:tmpl w:val="8708A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5CC2A09"/>
    <w:multiLevelType w:val="hybridMultilevel"/>
    <w:tmpl w:val="A4D61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095126">
    <w:abstractNumId w:val="0"/>
  </w:num>
  <w:num w:numId="2" w16cid:durableId="1701665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3ED"/>
    <w:rsid w:val="000611B9"/>
    <w:rsid w:val="00065EB9"/>
    <w:rsid w:val="00082F99"/>
    <w:rsid w:val="00091D75"/>
    <w:rsid w:val="000C7920"/>
    <w:rsid w:val="00120CAD"/>
    <w:rsid w:val="001C7525"/>
    <w:rsid w:val="001F32F1"/>
    <w:rsid w:val="002535CE"/>
    <w:rsid w:val="002648D3"/>
    <w:rsid w:val="002F0FC6"/>
    <w:rsid w:val="003863ED"/>
    <w:rsid w:val="00387AE0"/>
    <w:rsid w:val="003962D6"/>
    <w:rsid w:val="003D00E5"/>
    <w:rsid w:val="003D1AEC"/>
    <w:rsid w:val="003D60D5"/>
    <w:rsid w:val="0041115B"/>
    <w:rsid w:val="004A3E25"/>
    <w:rsid w:val="004C799B"/>
    <w:rsid w:val="0050557D"/>
    <w:rsid w:val="00585E43"/>
    <w:rsid w:val="00733CB6"/>
    <w:rsid w:val="007C6EE6"/>
    <w:rsid w:val="007D467E"/>
    <w:rsid w:val="007E1C85"/>
    <w:rsid w:val="00857697"/>
    <w:rsid w:val="0089631D"/>
    <w:rsid w:val="008C1BF7"/>
    <w:rsid w:val="0091120B"/>
    <w:rsid w:val="009B436E"/>
    <w:rsid w:val="00A726DB"/>
    <w:rsid w:val="00BB6F72"/>
    <w:rsid w:val="00BC7DB2"/>
    <w:rsid w:val="00BE273C"/>
    <w:rsid w:val="00C178B8"/>
    <w:rsid w:val="00D008EF"/>
    <w:rsid w:val="00D633F1"/>
    <w:rsid w:val="00D929DA"/>
    <w:rsid w:val="00DA0402"/>
    <w:rsid w:val="00DC67F7"/>
    <w:rsid w:val="00DD2B14"/>
    <w:rsid w:val="00E14728"/>
    <w:rsid w:val="00E84BCF"/>
    <w:rsid w:val="00E96770"/>
    <w:rsid w:val="00EA2351"/>
    <w:rsid w:val="00F15C55"/>
    <w:rsid w:val="00F21FBB"/>
    <w:rsid w:val="00F46219"/>
    <w:rsid w:val="00F62973"/>
    <w:rsid w:val="00F9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EE987"/>
  <w15:chartTrackingRefBased/>
  <w15:docId w15:val="{8BA920B9-E693-4A7C-8FAB-C8022C21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="Calibri Light" w:eastAsia="Times New Roman" w:hAnsi="Calibri Light"/>
      <w:color w:val="2E74B5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="Calibri Light" w:eastAsia="Times New Roman" w:hAnsi="Calibri Light"/>
      <w:color w:val="1F4D78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21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4Char">
    <w:name w:val="Heading 4 Char"/>
    <w:link w:val="Heading4"/>
    <w:uiPriority w:val="9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5Char">
    <w:name w:val="Heading 5 Char"/>
    <w:link w:val="Heading5"/>
    <w:uiPriority w:val="9"/>
    <w:rPr>
      <w:rFonts w:ascii="Calibri Light" w:eastAsia="Times New Roman" w:hAnsi="Calibri Light" w:cs="Times New Roman"/>
      <w:color w:val="2E74B5"/>
    </w:rPr>
  </w:style>
  <w:style w:type="character" w:customStyle="1" w:styleId="Heading6Char">
    <w:name w:val="Heading 6 Char"/>
    <w:link w:val="Heading6"/>
    <w:uiPriority w:val="9"/>
    <w:rPr>
      <w:rFonts w:ascii="Calibri Light" w:eastAsia="Times New Roman" w:hAnsi="Calibri Light" w:cs="Times New Roman"/>
      <w:color w:val="1F4D78"/>
    </w:rPr>
  </w:style>
  <w:style w:type="character" w:customStyle="1" w:styleId="Heading7Char">
    <w:name w:val="Heading 7 Char"/>
    <w:link w:val="Heading7"/>
    <w:uiPriority w:val="9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8Char">
    <w:name w:val="Heading 8 Char"/>
    <w:link w:val="Heading8"/>
    <w:uiPriority w:val="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SubtitleChar">
    <w:name w:val="Subtitle Char"/>
    <w:link w:val="Subtitle"/>
    <w:uiPriority w:val="11"/>
    <w:rPr>
      <w:rFonts w:eastAsia="Times New Roman"/>
      <w:color w:val="5A5A5A"/>
      <w:spacing w:val="15"/>
    </w:rPr>
  </w:style>
  <w:style w:type="character" w:styleId="SubtleEmphasis">
    <w:name w:val="Subtle Emphasis"/>
    <w:uiPriority w:val="19"/>
    <w:qFormat/>
    <w:rPr>
      <w:i/>
      <w:iCs/>
      <w:color w:val="404040"/>
    </w:rPr>
  </w:style>
  <w:style w:type="character" w:styleId="Emphasis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i/>
      <w:iCs/>
      <w:color w:val="5B9BD5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 w:val="20"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Pr>
      <w:i/>
      <w:iCs/>
      <w:color w:val="5B9BD5"/>
    </w:rPr>
  </w:style>
  <w:style w:type="character" w:styleId="SubtleReference">
    <w:name w:val="Subtle Reference"/>
    <w:uiPriority w:val="31"/>
    <w:qFormat/>
    <w:rPr>
      <w:smallCaps/>
      <w:color w:val="5A5A5A"/>
    </w:rPr>
  </w:style>
  <w:style w:type="character" w:styleId="IntenseReference">
    <w:name w:val="Intense Reference"/>
    <w:uiPriority w:val="32"/>
    <w:qFormat/>
    <w:rPr>
      <w:b/>
      <w:bCs/>
      <w:smallCaps/>
      <w:color w:val="5B9BD5"/>
      <w:spacing w:val="5"/>
    </w:rPr>
  </w:style>
  <w:style w:type="character" w:styleId="BookTitle">
    <w:name w:val="Book Title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uiPriority w:val="99"/>
    <w:unhideWhenUsed/>
    <w:rPr>
      <w:color w:val="954F72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63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3ED"/>
  </w:style>
  <w:style w:type="paragraph" w:styleId="Footer">
    <w:name w:val="footer"/>
    <w:basedOn w:val="Normal"/>
    <w:link w:val="FooterChar"/>
    <w:uiPriority w:val="99"/>
    <w:unhideWhenUsed/>
    <w:rsid w:val="00386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3ED"/>
  </w:style>
  <w:style w:type="character" w:styleId="CommentReference">
    <w:name w:val="annotation reference"/>
    <w:uiPriority w:val="99"/>
    <w:semiHidden/>
    <w:unhideWhenUsed/>
    <w:rsid w:val="00E84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B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B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BC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84BC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B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84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newlan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3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Newland</dc:creator>
  <cp:keywords/>
  <cp:lastModifiedBy>Erik Monsen</cp:lastModifiedBy>
  <cp:revision>4</cp:revision>
  <cp:lastPrinted>2024-04-17T17:23:00Z</cp:lastPrinted>
  <dcterms:created xsi:type="dcterms:W3CDTF">2025-02-10T16:47:00Z</dcterms:created>
  <dcterms:modified xsi:type="dcterms:W3CDTF">2025-02-10T16:50:00Z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