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7AE2C" w14:textId="77777777" w:rsidR="00C96D05" w:rsidRDefault="00C96D05" w:rsidP="006E3A37">
      <w:pPr>
        <w:rPr>
          <w:rFonts w:ascii="Lora" w:hAnsi="Lora" w:cs="Aptos Serif"/>
          <w:sz w:val="18"/>
          <w:szCs w:val="18"/>
        </w:rPr>
      </w:pPr>
    </w:p>
    <w:p w14:paraId="4EE17878" w14:textId="77777777" w:rsidR="00516589" w:rsidRPr="002F23ED" w:rsidRDefault="00516589" w:rsidP="006E3A37">
      <w:pPr>
        <w:rPr>
          <w:rFonts w:ascii="Lora" w:hAnsi="Lora" w:cs="Aptos Serif"/>
          <w:sz w:val="18"/>
          <w:szCs w:val="18"/>
        </w:rPr>
      </w:pPr>
      <w:r w:rsidRPr="002F23ED">
        <w:rPr>
          <w:rFonts w:ascii="Lora" w:hAnsi="Lora" w:cs="Aptos Serif"/>
          <w:sz w:val="18"/>
          <w:szCs w:val="18"/>
        </w:rPr>
        <w:t>Date</w:t>
      </w:r>
    </w:p>
    <w:p w14:paraId="3AD77AB7" w14:textId="77777777" w:rsidR="00516589" w:rsidRPr="002F23ED" w:rsidRDefault="00516589" w:rsidP="006E3A37">
      <w:pPr>
        <w:rPr>
          <w:rFonts w:ascii="Lora" w:hAnsi="Lora" w:cs="Aptos Serif"/>
          <w:sz w:val="18"/>
          <w:szCs w:val="18"/>
        </w:rPr>
      </w:pPr>
    </w:p>
    <w:p w14:paraId="778B8E0D" w14:textId="77777777" w:rsidR="00BF0BBC" w:rsidRPr="002F23ED" w:rsidRDefault="00165011" w:rsidP="006E3A37">
      <w:pPr>
        <w:rPr>
          <w:rFonts w:ascii="Lora" w:hAnsi="Lora" w:cs="Aptos Serif"/>
          <w:sz w:val="18"/>
          <w:szCs w:val="18"/>
        </w:rPr>
      </w:pPr>
      <w:r w:rsidRPr="002F23ED">
        <w:rPr>
          <w:rFonts w:ascii="Lora" w:hAnsi="Lora" w:cs="Aptos Serif"/>
          <w:sz w:val="18"/>
          <w:szCs w:val="18"/>
        </w:rPr>
        <w:t>To whom it may concer</w:t>
      </w:r>
      <w:r w:rsidR="00692E08" w:rsidRPr="002F23ED">
        <w:rPr>
          <w:rFonts w:ascii="Lora" w:hAnsi="Lora" w:cs="Aptos Serif"/>
          <w:sz w:val="18"/>
          <w:szCs w:val="18"/>
        </w:rPr>
        <w:t>n,</w:t>
      </w:r>
    </w:p>
    <w:p w14:paraId="3FD5852E" w14:textId="77777777" w:rsidR="00692E08" w:rsidRPr="002F23ED" w:rsidRDefault="00692E08" w:rsidP="006E3A37">
      <w:pPr>
        <w:rPr>
          <w:rFonts w:ascii="Lora" w:hAnsi="Lora" w:cs="Aptos Serif"/>
          <w:sz w:val="18"/>
          <w:szCs w:val="18"/>
        </w:rPr>
      </w:pPr>
    </w:p>
    <w:p w14:paraId="7D63044F" w14:textId="77777777" w:rsidR="009212D4" w:rsidRPr="00663500" w:rsidRDefault="009212D4" w:rsidP="006E3A37">
      <w:pPr>
        <w:shd w:val="clear" w:color="auto" w:fill="FFFFFF"/>
        <w:spacing w:after="225"/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</w:pPr>
      <w:r w:rsidRPr="002F23ED">
        <w:rPr>
          <w:rFonts w:ascii="Lora" w:eastAsia="Times New Roman" w:hAnsi="Lora" w:cs="Open Sans"/>
          <w:color w:val="000000"/>
          <w:sz w:val="18"/>
          <w:szCs w:val="18"/>
          <w:lang w:eastAsia="en-US"/>
        </w:rPr>
        <w:t xml:space="preserve">Lorem ipsum dolor sit </w:t>
      </w:r>
      <w:proofErr w:type="spellStart"/>
      <w:r w:rsidRPr="002F23ED">
        <w:rPr>
          <w:rFonts w:ascii="Lora" w:eastAsia="Times New Roman" w:hAnsi="Lora" w:cs="Open Sans"/>
          <w:color w:val="000000"/>
          <w:sz w:val="18"/>
          <w:szCs w:val="18"/>
          <w:lang w:eastAsia="en-US"/>
        </w:rPr>
        <w:t>amet</w:t>
      </w:r>
      <w:proofErr w:type="spellEnd"/>
      <w:r w:rsidRPr="002F23ED">
        <w:rPr>
          <w:rFonts w:ascii="Lora" w:eastAsia="Times New Roman" w:hAnsi="Lora" w:cs="Open Sans"/>
          <w:color w:val="000000"/>
          <w:sz w:val="18"/>
          <w:szCs w:val="18"/>
          <w:lang w:eastAsia="en-US"/>
        </w:rPr>
        <w:t xml:space="preserve">, </w:t>
      </w:r>
      <w:proofErr w:type="spellStart"/>
      <w:r w:rsidRPr="002F23ED">
        <w:rPr>
          <w:rFonts w:ascii="Lora" w:eastAsia="Times New Roman" w:hAnsi="Lora" w:cs="Open Sans"/>
          <w:color w:val="000000"/>
          <w:sz w:val="18"/>
          <w:szCs w:val="18"/>
          <w:lang w:eastAsia="en-US"/>
        </w:rPr>
        <w:t>consectetur</w:t>
      </w:r>
      <w:proofErr w:type="spellEnd"/>
      <w:r w:rsidRPr="002F23ED">
        <w:rPr>
          <w:rFonts w:ascii="Lora" w:eastAsia="Times New Roman" w:hAnsi="Lora" w:cs="Open Sans"/>
          <w:color w:val="000000"/>
          <w:sz w:val="18"/>
          <w:szCs w:val="18"/>
          <w:lang w:eastAsia="en-US"/>
        </w:rPr>
        <w:t xml:space="preserve"> </w:t>
      </w:r>
      <w:proofErr w:type="spellStart"/>
      <w:r w:rsidRPr="002F23ED">
        <w:rPr>
          <w:rFonts w:ascii="Lora" w:eastAsia="Times New Roman" w:hAnsi="Lora" w:cs="Open Sans"/>
          <w:color w:val="000000"/>
          <w:sz w:val="18"/>
          <w:szCs w:val="18"/>
          <w:lang w:eastAsia="en-US"/>
        </w:rPr>
        <w:t>adipiscing</w:t>
      </w:r>
      <w:proofErr w:type="spellEnd"/>
      <w:r w:rsidRPr="002F23ED">
        <w:rPr>
          <w:rFonts w:ascii="Lora" w:eastAsia="Times New Roman" w:hAnsi="Lora" w:cs="Open Sans"/>
          <w:color w:val="000000"/>
          <w:sz w:val="18"/>
          <w:szCs w:val="18"/>
          <w:lang w:eastAsia="en-US"/>
        </w:rPr>
        <w:t xml:space="preserve"> </w:t>
      </w:r>
      <w:proofErr w:type="spellStart"/>
      <w:r w:rsidRPr="002F23ED">
        <w:rPr>
          <w:rFonts w:ascii="Lora" w:eastAsia="Times New Roman" w:hAnsi="Lora" w:cs="Open Sans"/>
          <w:color w:val="000000"/>
          <w:sz w:val="18"/>
          <w:szCs w:val="18"/>
          <w:lang w:eastAsia="en-US"/>
        </w:rPr>
        <w:t>elit</w:t>
      </w:r>
      <w:proofErr w:type="spellEnd"/>
      <w:r w:rsidRPr="002F23ED">
        <w:rPr>
          <w:rFonts w:ascii="Lora" w:eastAsia="Times New Roman" w:hAnsi="Lora" w:cs="Open Sans"/>
          <w:color w:val="000000"/>
          <w:sz w:val="18"/>
          <w:szCs w:val="18"/>
          <w:lang w:eastAsia="en-US"/>
        </w:rPr>
        <w:t xml:space="preserve">. </w:t>
      </w:r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Suspendisse non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fermentum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urna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.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Proin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eu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pellentesque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enim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. Sed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vel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libero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sed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mi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mattis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hendrerit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.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Maecenas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blandit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mauris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nunc, eu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posuere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felis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tempor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placerat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. Sed a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luctus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erat. Cras ut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tempor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eros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.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Aliquam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vel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convallis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tellus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, eu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ultricies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ipsum. In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scelerisque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,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arcu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nec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condimentum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gravida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,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quam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purus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sodales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leo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, eu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efficitur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neque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ex nec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neque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.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Phasellus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a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dignissim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urna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.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Quisque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aliquam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porta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nisl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eget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elementum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.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Etiam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sollicitudin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libero eu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consequat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semper.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Pellentesque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vehicula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orci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ac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risus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dignissim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,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vel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faucibus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dolor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suscipit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. Cras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convallis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mi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laoreet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mauris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vehicula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venenatis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eu </w:t>
      </w:r>
      <w:proofErr w:type="gram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a</w:t>
      </w:r>
      <w:proofErr w:type="gram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nunc. Duis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sed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diam nec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tortor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iaculis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dignissim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vel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at ipsum.</w:t>
      </w:r>
    </w:p>
    <w:p w14:paraId="5AA9394B" w14:textId="77777777" w:rsidR="00C01DBC" w:rsidRPr="00663500" w:rsidRDefault="009212D4" w:rsidP="006E3A37">
      <w:pPr>
        <w:shd w:val="clear" w:color="auto" w:fill="FFFFFF"/>
        <w:spacing w:after="225"/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</w:pPr>
      <w:r w:rsidRPr="00663500">
        <w:rPr>
          <w:rFonts w:ascii="Lora" w:eastAsia="Times New Roman" w:hAnsi="Lora" w:cs="Open Sans"/>
          <w:color w:val="000000"/>
          <w:sz w:val="18"/>
          <w:szCs w:val="18"/>
          <w:lang w:val="it-IT" w:eastAsia="en-US"/>
        </w:rPr>
        <w:t>Ut et pellentesque magna. Suspendisse viverra semper massa. Fusce malesuada justo sed elit malesuada pellentesque.</w:t>
      </w:r>
      <w:r w:rsidR="0007280F" w:rsidRPr="00663500">
        <w:rPr>
          <w:rFonts w:ascii="Lora" w:eastAsia="Times New Roman" w:hAnsi="Lora" w:cs="Open Sans"/>
          <w:color w:val="000000"/>
          <w:sz w:val="18"/>
          <w:szCs w:val="18"/>
          <w:lang w:val="it-IT" w:eastAsia="en-US"/>
        </w:rPr>
        <w:t xml:space="preserve"> </w:t>
      </w:r>
      <w:r w:rsidRPr="00663500">
        <w:rPr>
          <w:rFonts w:ascii="Lora" w:eastAsia="Times New Roman" w:hAnsi="Lora" w:cs="Open Sans"/>
          <w:color w:val="000000"/>
          <w:sz w:val="18"/>
          <w:szCs w:val="18"/>
          <w:lang w:val="it-IT" w:eastAsia="en-US"/>
        </w:rPr>
        <w:t xml:space="preserve">Donec eget tincidunt leo, id commodo libero. Suspendisse scelerisque nibh ac luctus vestibulum.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Aliquam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erat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volutpat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. In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blandit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elit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quis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egestas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ultrices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. Ut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consectetur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turpis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et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efficitur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tempus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.</w:t>
      </w:r>
      <w:r w:rsidR="00816618"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Vestibulum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mattis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,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enim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vel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varius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volutpat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, nunc ante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varius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arcu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,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eget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vulputate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arcu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tellus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non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tellus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.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Mauris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rhoncus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quam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dui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,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sed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dignissim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elit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rhoncus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sit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amet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. Morbi nec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tortor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eget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lorem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pretium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sollicitudin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et ut massa. In et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arcu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non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orci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 xml:space="preserve"> cursus </w:t>
      </w: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sagittis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.</w:t>
      </w:r>
    </w:p>
    <w:p w14:paraId="2907CFFC" w14:textId="77777777" w:rsidR="007C3B52" w:rsidRPr="00663500" w:rsidRDefault="007C3B52" w:rsidP="006E3A37">
      <w:pPr>
        <w:shd w:val="clear" w:color="auto" w:fill="FFFFFF"/>
        <w:spacing w:after="225"/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</w:pPr>
    </w:p>
    <w:p w14:paraId="2BC2B2F1" w14:textId="77777777" w:rsidR="00C01DBC" w:rsidRPr="00663500" w:rsidRDefault="00C01DBC" w:rsidP="006E3A37">
      <w:pPr>
        <w:shd w:val="clear" w:color="auto" w:fill="FFFFFF"/>
        <w:spacing w:after="225"/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</w:pPr>
      <w:proofErr w:type="spellStart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Kindly</w:t>
      </w:r>
      <w:proofErr w:type="spellEnd"/>
      <w:r w:rsidRPr="00663500">
        <w:rPr>
          <w:rFonts w:ascii="Lora" w:eastAsia="Times New Roman" w:hAnsi="Lora" w:cs="Open Sans"/>
          <w:color w:val="000000"/>
          <w:sz w:val="18"/>
          <w:szCs w:val="18"/>
          <w:lang w:val="fr-FR" w:eastAsia="en-US"/>
        </w:rPr>
        <w:t>,</w:t>
      </w:r>
    </w:p>
    <w:p w14:paraId="67578A76" w14:textId="77777777" w:rsidR="00B41807" w:rsidRPr="00B41807" w:rsidRDefault="00516589" w:rsidP="006E3A37">
      <w:pPr>
        <w:shd w:val="clear" w:color="auto" w:fill="FFFFFF"/>
        <w:spacing w:after="225"/>
        <w:rPr>
          <w:rFonts w:ascii="Lora" w:eastAsia="Times New Roman" w:hAnsi="Lora" w:cs="Open Sans"/>
          <w:color w:val="000000"/>
          <w:sz w:val="18"/>
          <w:szCs w:val="18"/>
          <w:lang w:eastAsia="en-US"/>
        </w:rPr>
      </w:pPr>
      <w:r w:rsidRPr="002F23ED">
        <w:rPr>
          <w:rFonts w:ascii="Lora" w:eastAsia="Times New Roman" w:hAnsi="Lora" w:cs="Open Sans"/>
          <w:color w:val="000000"/>
          <w:sz w:val="18"/>
          <w:szCs w:val="18"/>
          <w:lang w:eastAsia="en-US"/>
        </w:rPr>
        <w:t>Name</w:t>
      </w:r>
    </w:p>
    <w:sectPr w:rsidR="00B41807" w:rsidRPr="00B41807" w:rsidSect="004D518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720" w:gutter="0"/>
      <w:cols w:space="720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5E836" w14:textId="77777777" w:rsidR="00CC53CF" w:rsidRDefault="00CC53CF" w:rsidP="00013380">
      <w:r>
        <w:separator/>
      </w:r>
    </w:p>
  </w:endnote>
  <w:endnote w:type="continuationSeparator" w:id="0">
    <w:p w14:paraId="17559C0E" w14:textId="77777777" w:rsidR="00CC53CF" w:rsidRDefault="00CC53CF" w:rsidP="0001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(Body CS)">
    <w:charset w:val="00"/>
    <w:family w:val="roman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0C57F" w14:textId="77777777" w:rsidR="00013380" w:rsidRDefault="000F1FAE" w:rsidP="00966A90">
    <w:pPr>
      <w:pStyle w:val="Footer"/>
      <w:spacing w:before="240"/>
      <w:ind w:hanging="1440"/>
    </w:pPr>
    <w:r w:rsidRPr="000F1FAE">
      <w:rPr>
        <w:noProof/>
      </w:rPr>
      <w:drawing>
        <wp:inline distT="0" distB="0" distL="0" distR="0" wp14:anchorId="3052A9EA" wp14:editId="6E4D389E">
          <wp:extent cx="7772400" cy="978408"/>
          <wp:effectExtent l="0" t="0" r="0" b="0"/>
          <wp:docPr id="574008535" name="Picture 5740085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978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10B8B" w14:textId="77777777" w:rsidR="00F812AC" w:rsidRDefault="00B41807" w:rsidP="00D06A9A">
    <w:pPr>
      <w:shd w:val="clear" w:color="auto" w:fill="FFFFFF"/>
      <w:spacing w:line="220" w:lineRule="exact"/>
      <w:jc w:val="center"/>
      <w:rPr>
        <w:rFonts w:ascii="Lora" w:eastAsia="Times New Roman" w:hAnsi="Lora" w:cs="Open Sans"/>
        <w:bCs/>
        <w:color w:val="01533F"/>
        <w:sz w:val="17"/>
        <w:szCs w:val="17"/>
        <w:lang w:eastAsia="en-US"/>
      </w:rPr>
    </w:pPr>
    <w:r w:rsidRPr="00D35D78">
      <w:rPr>
        <w:rFonts w:ascii="Lora" w:eastAsia="Times New Roman" w:hAnsi="Lora" w:cs="Open Sans"/>
        <w:bCs/>
        <w:color w:val="01533F"/>
        <w:sz w:val="17"/>
        <w:szCs w:val="17"/>
        <w:lang w:eastAsia="en-US"/>
      </w:rPr>
      <w:t>The Robert Larner, M.D. College of Medicine at the University of Vermont</w:t>
    </w:r>
  </w:p>
  <w:p w14:paraId="1954C949" w14:textId="77777777" w:rsidR="003E543D" w:rsidRPr="004D5186" w:rsidRDefault="004D5186" w:rsidP="004D5186">
    <w:pPr>
      <w:shd w:val="clear" w:color="auto" w:fill="FFFFFF"/>
      <w:spacing w:line="220" w:lineRule="exact"/>
      <w:jc w:val="center"/>
      <w:rPr>
        <w:rFonts w:ascii="Lora" w:eastAsia="Times New Roman" w:hAnsi="Lora" w:cs="Open Sans"/>
        <w:bCs/>
        <w:color w:val="01533F"/>
        <w:sz w:val="17"/>
        <w:szCs w:val="17"/>
        <w:lang w:eastAsia="en-US"/>
      </w:rPr>
    </w:pPr>
    <w:r w:rsidRPr="004D5186">
      <w:rPr>
        <w:rFonts w:ascii="Lora" w:eastAsia="Times New Roman" w:hAnsi="Lora" w:cs="Open Sans"/>
        <w:bCs/>
        <w:color w:val="01533F"/>
        <w:sz w:val="17"/>
        <w:szCs w:val="17"/>
        <w:lang w:eastAsia="en-US"/>
      </w:rPr>
      <w:t>89 Beaumont Avenue | Burlington, VT 05405-0068 | 802-656-2156 | med.uvm.edu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3E684" w14:textId="77777777" w:rsidR="00CC53CF" w:rsidRDefault="00CC53CF" w:rsidP="00013380">
      <w:r>
        <w:separator/>
      </w:r>
    </w:p>
  </w:footnote>
  <w:footnote w:type="continuationSeparator" w:id="0">
    <w:p w14:paraId="13695AF9" w14:textId="77777777" w:rsidR="00CC53CF" w:rsidRDefault="00CC53CF" w:rsidP="00013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25540" w14:textId="77777777" w:rsidR="00013380" w:rsidRDefault="00013380" w:rsidP="00013380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37B6F" w14:textId="77777777" w:rsidR="00663500" w:rsidRDefault="00663500" w:rsidP="00203B06">
    <w:pPr>
      <w:pStyle w:val="Header"/>
      <w:jc w:val="center"/>
    </w:pPr>
  </w:p>
  <w:p w14:paraId="1F631AD5" w14:textId="77777777" w:rsidR="00303F03" w:rsidRPr="00303F03" w:rsidRDefault="00303F03" w:rsidP="00203B06">
    <w:pPr>
      <w:pStyle w:val="Header"/>
      <w:jc w:val="center"/>
      <w:rPr>
        <w:sz w:val="28"/>
        <w:szCs w:val="28"/>
      </w:rPr>
    </w:pPr>
  </w:p>
  <w:p w14:paraId="38091820" w14:textId="77777777" w:rsidR="00732792" w:rsidRDefault="00663500" w:rsidP="00203B06">
    <w:pPr>
      <w:pStyle w:val="Header"/>
      <w:jc w:val="center"/>
    </w:pPr>
    <w:r>
      <w:rPr>
        <w:noProof/>
      </w:rPr>
      <w:drawing>
        <wp:inline distT="0" distB="0" distL="0" distR="0" wp14:anchorId="2381F199" wp14:editId="4B1E3926">
          <wp:extent cx="3246120" cy="457200"/>
          <wp:effectExtent l="0" t="0" r="5080" b="0"/>
          <wp:docPr id="226914563" name="Picture 1" descr="A black and green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753130" name="Picture 1" descr="A black and green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612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EF46AF" w14:textId="77777777" w:rsidR="00663500" w:rsidRPr="00D06A9A" w:rsidRDefault="00663500" w:rsidP="004D5186">
    <w:pPr>
      <w:pStyle w:val="Header"/>
      <w:rPr>
        <w:rFonts w:ascii="Lora" w:hAnsi="Lora" w:cs="Arial (Body CS)"/>
        <w:b/>
        <w:color w:val="01533F"/>
        <w:sz w:val="23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E8891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157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0D8"/>
    <w:rsid w:val="00013380"/>
    <w:rsid w:val="00045A2B"/>
    <w:rsid w:val="00051A70"/>
    <w:rsid w:val="0007280F"/>
    <w:rsid w:val="00094D61"/>
    <w:rsid w:val="000B123F"/>
    <w:rsid w:val="000B2721"/>
    <w:rsid w:val="000B60D4"/>
    <w:rsid w:val="000F03DF"/>
    <w:rsid w:val="000F1FAE"/>
    <w:rsid w:val="000F4B62"/>
    <w:rsid w:val="00101BFF"/>
    <w:rsid w:val="001465C1"/>
    <w:rsid w:val="00163A63"/>
    <w:rsid w:val="00165011"/>
    <w:rsid w:val="001728BB"/>
    <w:rsid w:val="0018039F"/>
    <w:rsid w:val="001809DB"/>
    <w:rsid w:val="001B69C0"/>
    <w:rsid w:val="001D19A3"/>
    <w:rsid w:val="00203B06"/>
    <w:rsid w:val="00217D79"/>
    <w:rsid w:val="002272F9"/>
    <w:rsid w:val="00266248"/>
    <w:rsid w:val="002908A5"/>
    <w:rsid w:val="00295C3C"/>
    <w:rsid w:val="002F23ED"/>
    <w:rsid w:val="00303F03"/>
    <w:rsid w:val="00313DBD"/>
    <w:rsid w:val="00316BD4"/>
    <w:rsid w:val="00337DF4"/>
    <w:rsid w:val="00346F8F"/>
    <w:rsid w:val="0035277D"/>
    <w:rsid w:val="0038718E"/>
    <w:rsid w:val="00391EDE"/>
    <w:rsid w:val="003E543D"/>
    <w:rsid w:val="003F79B6"/>
    <w:rsid w:val="00404B4B"/>
    <w:rsid w:val="004449FA"/>
    <w:rsid w:val="0045377F"/>
    <w:rsid w:val="00476316"/>
    <w:rsid w:val="0049687F"/>
    <w:rsid w:val="004A13E8"/>
    <w:rsid w:val="004A6100"/>
    <w:rsid w:val="004D1C12"/>
    <w:rsid w:val="004D5186"/>
    <w:rsid w:val="00515EB6"/>
    <w:rsid w:val="00516589"/>
    <w:rsid w:val="00547767"/>
    <w:rsid w:val="00555D82"/>
    <w:rsid w:val="005964DE"/>
    <w:rsid w:val="005A1EF6"/>
    <w:rsid w:val="005E1741"/>
    <w:rsid w:val="00623B54"/>
    <w:rsid w:val="006567A2"/>
    <w:rsid w:val="00662120"/>
    <w:rsid w:val="00663500"/>
    <w:rsid w:val="00692E08"/>
    <w:rsid w:val="006B3521"/>
    <w:rsid w:val="006C3E3A"/>
    <w:rsid w:val="006E3A37"/>
    <w:rsid w:val="007033C6"/>
    <w:rsid w:val="00723CEF"/>
    <w:rsid w:val="00732792"/>
    <w:rsid w:val="00741902"/>
    <w:rsid w:val="00781F3C"/>
    <w:rsid w:val="007C3B52"/>
    <w:rsid w:val="00816618"/>
    <w:rsid w:val="008746C4"/>
    <w:rsid w:val="008920D8"/>
    <w:rsid w:val="008E6094"/>
    <w:rsid w:val="009212D4"/>
    <w:rsid w:val="00966A90"/>
    <w:rsid w:val="009805E3"/>
    <w:rsid w:val="009A4667"/>
    <w:rsid w:val="009C0BDE"/>
    <w:rsid w:val="009E2365"/>
    <w:rsid w:val="009F20A0"/>
    <w:rsid w:val="00A11D40"/>
    <w:rsid w:val="00A34DB5"/>
    <w:rsid w:val="00A856FB"/>
    <w:rsid w:val="00AB2E7C"/>
    <w:rsid w:val="00AC6FCB"/>
    <w:rsid w:val="00AE63FD"/>
    <w:rsid w:val="00B41807"/>
    <w:rsid w:val="00BA3150"/>
    <w:rsid w:val="00BB0E3A"/>
    <w:rsid w:val="00BC1313"/>
    <w:rsid w:val="00BD207E"/>
    <w:rsid w:val="00BF0BBC"/>
    <w:rsid w:val="00C01DBC"/>
    <w:rsid w:val="00C136B3"/>
    <w:rsid w:val="00C42756"/>
    <w:rsid w:val="00C51579"/>
    <w:rsid w:val="00C8338A"/>
    <w:rsid w:val="00C92424"/>
    <w:rsid w:val="00C96D05"/>
    <w:rsid w:val="00CC2E6F"/>
    <w:rsid w:val="00CC53CF"/>
    <w:rsid w:val="00CF156B"/>
    <w:rsid w:val="00CF468A"/>
    <w:rsid w:val="00D06A9A"/>
    <w:rsid w:val="00D35D78"/>
    <w:rsid w:val="00D879D6"/>
    <w:rsid w:val="00DB245A"/>
    <w:rsid w:val="00DE6657"/>
    <w:rsid w:val="00DF0CB6"/>
    <w:rsid w:val="00E07467"/>
    <w:rsid w:val="00E40838"/>
    <w:rsid w:val="00E50187"/>
    <w:rsid w:val="00E740D0"/>
    <w:rsid w:val="00E7577B"/>
    <w:rsid w:val="00E90F85"/>
    <w:rsid w:val="00EC7840"/>
    <w:rsid w:val="00ED5C46"/>
    <w:rsid w:val="00EF26BF"/>
    <w:rsid w:val="00F117D4"/>
    <w:rsid w:val="00F14C1E"/>
    <w:rsid w:val="00F456FE"/>
    <w:rsid w:val="00F8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E0179"/>
  <w14:defaultImageDpi w14:val="32767"/>
  <w15:chartTrackingRefBased/>
  <w15:docId w15:val="{769138E0-6AA3-4939-8908-D56BCDDD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3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380"/>
  </w:style>
  <w:style w:type="paragraph" w:styleId="Footer">
    <w:name w:val="footer"/>
    <w:basedOn w:val="Normal"/>
    <w:link w:val="FooterChar"/>
    <w:uiPriority w:val="99"/>
    <w:unhideWhenUsed/>
    <w:rsid w:val="000133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380"/>
  </w:style>
  <w:style w:type="paragraph" w:styleId="BalloonText">
    <w:name w:val="Balloon Text"/>
    <w:basedOn w:val="Normal"/>
    <w:link w:val="BalloonTextChar"/>
    <w:uiPriority w:val="99"/>
    <w:semiHidden/>
    <w:unhideWhenUsed/>
    <w:rsid w:val="0035277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77D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212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styleId="ListBullet">
    <w:name w:val="List Bullet"/>
    <w:basedOn w:val="Normal"/>
    <w:uiPriority w:val="99"/>
    <w:unhideWhenUsed/>
    <w:rsid w:val="001809D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B2BD86-FFDD-444D-BD78-346866A5F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LCOM.e-letterhead.docx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Miller, Marian E</cp:lastModifiedBy>
  <cp:revision>2</cp:revision>
  <dcterms:created xsi:type="dcterms:W3CDTF">2024-10-02T17:24:00Z</dcterms:created>
  <dcterms:modified xsi:type="dcterms:W3CDTF">2024-10-02T17:24:00Z</dcterms:modified>
</cp:coreProperties>
</file>