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3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  <w:gridCol w:w="5760"/>
        <w:gridCol w:w="5760"/>
      </w:tblGrid>
      <w:tr w:rsidR="003174B3" w14:paraId="2479C707" w14:textId="77777777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24FD8CC1" w14:textId="77777777" w:rsidR="003174B3" w:rsidRPr="003266F7" w:rsidRDefault="00244D81" w:rsidP="003266F7">
            <w:pPr>
              <w:ind w:left="153" w:right="153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1" locked="0" layoutInCell="1" allowOverlap="1" wp14:anchorId="40A9CA55" wp14:editId="4CC3F2F3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24765</wp:posOffset>
                  </wp:positionV>
                  <wp:extent cx="1028700" cy="325755"/>
                  <wp:effectExtent l="0" t="0" r="0" b="4445"/>
                  <wp:wrapTight wrapText="bothSides">
                    <wp:wrapPolygon edited="0">
                      <wp:start x="0" y="0"/>
                      <wp:lineTo x="0" y="21053"/>
                      <wp:lineTo x="21333" y="21053"/>
                      <wp:lineTo x="21333" y="0"/>
                      <wp:lineTo x="0" y="0"/>
                    </wp:wrapPolygon>
                  </wp:wrapTight>
                  <wp:docPr id="55" name="Pictur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28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4B3" w:rsidRPr="003266F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174B3">
              <w:rPr>
                <w:rFonts w:ascii="Arial" w:hAnsi="Arial" w:cs="Arial"/>
                <w:b/>
              </w:rPr>
              <w:t>CERTIFIED CLEAN MEDIA TO</w:t>
            </w:r>
            <w:r w:rsidR="003174B3" w:rsidRPr="003266F7">
              <w:rPr>
                <w:rFonts w:ascii="Arial" w:hAnsi="Arial" w:cs="Arial"/>
                <w:b/>
              </w:rPr>
              <w:t xml:space="preserve"> BE RECYCLED</w:t>
            </w:r>
          </w:p>
          <w:p w14:paraId="2E0D99DD" w14:textId="77777777" w:rsidR="003174B3" w:rsidRDefault="003174B3" w:rsidP="003266F7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5AD46D47" w14:textId="77777777" w:rsidR="00244D81" w:rsidRDefault="003174B3" w:rsidP="003266F7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Cleaned by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22712D43" w14:textId="77777777" w:rsidR="003174B3" w:rsidRDefault="003174B3" w:rsidP="003266F7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6AE22F77" w14:textId="77777777" w:rsidR="003174B3" w:rsidRPr="003266F7" w:rsidRDefault="003174B3" w:rsidP="003266F7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Dept: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243D70E" w14:textId="77777777" w:rsidR="003174B3" w:rsidRPr="003266F7" w:rsidRDefault="003174B3" w:rsidP="003266F7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7F9DDA12" w14:textId="77777777" w:rsidR="003174B3" w:rsidRPr="003266F7" w:rsidRDefault="003174B3" w:rsidP="003266F7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C3E843" w14:textId="77777777" w:rsidR="003174B3" w:rsidRPr="003266F7" w:rsidRDefault="003174B3" w:rsidP="003266F7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27B24F8C" w14:textId="77777777" w:rsidR="003174B3" w:rsidRDefault="003174B3" w:rsidP="003266F7">
            <w:pPr>
              <w:ind w:left="153" w:right="153"/>
            </w:pPr>
            <w:r w:rsidRPr="003266F7">
              <w:rPr>
                <w:rFonts w:ascii="Arial" w:hAnsi="Arial" w:cs="Arial"/>
                <w:sz w:val="20"/>
                <w:szCs w:val="20"/>
              </w:rPr>
              <w:t xml:space="preserve">Program/Method 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Used:  </w:t>
            </w:r>
          </w:p>
        </w:tc>
        <w:tc>
          <w:tcPr>
            <w:tcW w:w="270" w:type="dxa"/>
            <w:vAlign w:val="center"/>
          </w:tcPr>
          <w:p w14:paraId="7EA27556" w14:textId="77777777" w:rsidR="003174B3" w:rsidRDefault="003174B3" w:rsidP="003266F7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397C6F62" w14:textId="77777777" w:rsidR="003174B3" w:rsidRPr="003266F7" w:rsidRDefault="00244D81" w:rsidP="003174B3">
            <w:pPr>
              <w:ind w:left="153" w:right="153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1" locked="0" layoutInCell="1" allowOverlap="1" wp14:anchorId="144C267A" wp14:editId="486CD3C3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24765</wp:posOffset>
                  </wp:positionV>
                  <wp:extent cx="1028700" cy="325755"/>
                  <wp:effectExtent l="0" t="0" r="0" b="4445"/>
                  <wp:wrapTight wrapText="bothSides">
                    <wp:wrapPolygon edited="0">
                      <wp:start x="0" y="0"/>
                      <wp:lineTo x="0" y="21053"/>
                      <wp:lineTo x="21333" y="21053"/>
                      <wp:lineTo x="21333" y="0"/>
                      <wp:lineTo x="0" y="0"/>
                    </wp:wrapPolygon>
                  </wp:wrapTight>
                  <wp:docPr id="54" name="Pictur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7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4B3" w:rsidRPr="003266F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174B3">
              <w:rPr>
                <w:rFonts w:ascii="Arial" w:hAnsi="Arial" w:cs="Arial"/>
                <w:b/>
              </w:rPr>
              <w:t>CERTIFIED CLEAN MEDIA TO</w:t>
            </w:r>
            <w:r w:rsidR="003174B3" w:rsidRPr="003266F7">
              <w:rPr>
                <w:rFonts w:ascii="Arial" w:hAnsi="Arial" w:cs="Arial"/>
                <w:b/>
              </w:rPr>
              <w:t xml:space="preserve"> BE RECYCLED</w:t>
            </w:r>
          </w:p>
          <w:p w14:paraId="75C9E847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5DE0D84A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Cleaned by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15D66953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5D9351D8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77B7AA40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5C0B50D6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Date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3928F7B0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73B2DB86" w14:textId="77777777" w:rsidR="003174B3" w:rsidRDefault="003174B3" w:rsidP="003174B3">
            <w:pPr>
              <w:ind w:left="153" w:right="153"/>
            </w:pPr>
            <w:r w:rsidRPr="003266F7">
              <w:rPr>
                <w:rFonts w:ascii="Arial" w:hAnsi="Arial" w:cs="Arial"/>
                <w:sz w:val="20"/>
                <w:szCs w:val="20"/>
              </w:rPr>
              <w:t xml:space="preserve">Program/Method 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Used:  </w:t>
            </w:r>
          </w:p>
        </w:tc>
        <w:tc>
          <w:tcPr>
            <w:tcW w:w="5760" w:type="dxa"/>
            <w:vAlign w:val="center"/>
          </w:tcPr>
          <w:p w14:paraId="2F9C938D" w14:textId="77777777" w:rsidR="003174B3" w:rsidRDefault="003174B3" w:rsidP="003266F7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24D5430B" w14:textId="77777777" w:rsidR="003174B3" w:rsidRDefault="003174B3" w:rsidP="003266F7">
            <w:pPr>
              <w:ind w:left="153" w:right="153"/>
            </w:pPr>
          </w:p>
        </w:tc>
      </w:tr>
      <w:tr w:rsidR="003174B3" w14:paraId="08EEE5E1" w14:textId="77777777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6ED51CB3" w14:textId="77777777" w:rsidR="003174B3" w:rsidRPr="003266F7" w:rsidRDefault="00244D81" w:rsidP="003174B3">
            <w:pPr>
              <w:ind w:left="153" w:right="153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1204B796" wp14:editId="5A039D8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24765</wp:posOffset>
                  </wp:positionV>
                  <wp:extent cx="1028700" cy="325755"/>
                  <wp:effectExtent l="0" t="0" r="0" b="4445"/>
                  <wp:wrapTight wrapText="bothSides">
                    <wp:wrapPolygon edited="0">
                      <wp:start x="0" y="0"/>
                      <wp:lineTo x="0" y="21053"/>
                      <wp:lineTo x="21333" y="21053"/>
                      <wp:lineTo x="21333" y="0"/>
                      <wp:lineTo x="0" y="0"/>
                    </wp:wrapPolygon>
                  </wp:wrapTight>
                  <wp:docPr id="53" name="Pictur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2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4B3" w:rsidRPr="003266F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174B3">
              <w:rPr>
                <w:rFonts w:ascii="Arial" w:hAnsi="Arial" w:cs="Arial"/>
                <w:b/>
              </w:rPr>
              <w:t>CERTIFIED CLEAN MEDIA TO</w:t>
            </w:r>
            <w:r w:rsidR="003174B3" w:rsidRPr="003266F7">
              <w:rPr>
                <w:rFonts w:ascii="Arial" w:hAnsi="Arial" w:cs="Arial"/>
                <w:b/>
              </w:rPr>
              <w:t xml:space="preserve"> BE RECYCLED</w:t>
            </w:r>
          </w:p>
          <w:p w14:paraId="00BAF1F9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1EE18300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Cleaned by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4C6B4A8D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4B17E75D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6F13BEBD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63893E56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Date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232955D1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03CDEDF9" w14:textId="77777777" w:rsidR="003174B3" w:rsidRDefault="003174B3" w:rsidP="003174B3">
            <w:pPr>
              <w:ind w:left="153" w:right="153"/>
            </w:pPr>
            <w:r w:rsidRPr="003266F7">
              <w:rPr>
                <w:rFonts w:ascii="Arial" w:hAnsi="Arial" w:cs="Arial"/>
                <w:sz w:val="20"/>
                <w:szCs w:val="20"/>
              </w:rPr>
              <w:t xml:space="preserve">Program/Method 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Used:  </w:t>
            </w:r>
          </w:p>
        </w:tc>
        <w:tc>
          <w:tcPr>
            <w:tcW w:w="270" w:type="dxa"/>
            <w:vAlign w:val="center"/>
          </w:tcPr>
          <w:p w14:paraId="0E2F2208" w14:textId="77777777" w:rsidR="003174B3" w:rsidRDefault="003174B3" w:rsidP="003174B3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413945B4" w14:textId="77777777" w:rsidR="003174B3" w:rsidRPr="003266F7" w:rsidRDefault="00244D81" w:rsidP="003174B3">
            <w:pPr>
              <w:ind w:left="153" w:right="153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57BE378D" wp14:editId="37660652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24765</wp:posOffset>
                  </wp:positionV>
                  <wp:extent cx="1028700" cy="325755"/>
                  <wp:effectExtent l="0" t="0" r="0" b="4445"/>
                  <wp:wrapTight wrapText="bothSides">
                    <wp:wrapPolygon edited="0">
                      <wp:start x="0" y="0"/>
                      <wp:lineTo x="0" y="21053"/>
                      <wp:lineTo x="21333" y="21053"/>
                      <wp:lineTo x="21333" y="0"/>
                      <wp:lineTo x="0" y="0"/>
                    </wp:wrapPolygon>
                  </wp:wrapTight>
                  <wp:docPr id="52" name="Pictur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4B3" w:rsidRPr="003266F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174B3">
              <w:rPr>
                <w:rFonts w:ascii="Arial" w:hAnsi="Arial" w:cs="Arial"/>
                <w:b/>
              </w:rPr>
              <w:t>CERTIFIED CLEAN MEDIA TO</w:t>
            </w:r>
            <w:r w:rsidR="003174B3" w:rsidRPr="003266F7">
              <w:rPr>
                <w:rFonts w:ascii="Arial" w:hAnsi="Arial" w:cs="Arial"/>
                <w:b/>
              </w:rPr>
              <w:t xml:space="preserve"> BE RECYCLED</w:t>
            </w:r>
          </w:p>
          <w:p w14:paraId="4D33D817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58F5D20E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Cleaned by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69884BE9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2CD507E8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039D1618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3C653CC8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Date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12D9A8FD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4334ADB4" w14:textId="77777777" w:rsidR="003174B3" w:rsidRDefault="003174B3" w:rsidP="003174B3">
            <w:pPr>
              <w:ind w:left="153" w:right="153"/>
            </w:pPr>
            <w:r w:rsidRPr="003266F7">
              <w:rPr>
                <w:rFonts w:ascii="Arial" w:hAnsi="Arial" w:cs="Arial"/>
                <w:sz w:val="20"/>
                <w:szCs w:val="20"/>
              </w:rPr>
              <w:t xml:space="preserve">Program/Method 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Used:  </w:t>
            </w:r>
          </w:p>
        </w:tc>
        <w:tc>
          <w:tcPr>
            <w:tcW w:w="5760" w:type="dxa"/>
            <w:vAlign w:val="center"/>
          </w:tcPr>
          <w:p w14:paraId="56F8AA48" w14:textId="77777777" w:rsidR="003174B3" w:rsidRDefault="003174B3" w:rsidP="003174B3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1CA96878" w14:textId="77777777" w:rsidR="003174B3" w:rsidRPr="003266F7" w:rsidRDefault="00244D81" w:rsidP="003174B3">
            <w:pPr>
              <w:ind w:left="153" w:right="153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600D596B" wp14:editId="7B2C51B5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-8890</wp:posOffset>
                  </wp:positionV>
                  <wp:extent cx="1028700" cy="3810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1333" y="20880"/>
                      <wp:lineTo x="21333" y="0"/>
                      <wp:lineTo x="0" y="0"/>
                    </wp:wrapPolygon>
                  </wp:wrapTight>
                  <wp:docPr id="51" name="Pictur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4B3" w:rsidRPr="003266F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174B3">
              <w:rPr>
                <w:rFonts w:ascii="Arial" w:hAnsi="Arial" w:cs="Arial"/>
                <w:b/>
              </w:rPr>
              <w:t>CERTIFIED CLEAN MEDIA TO</w:t>
            </w:r>
            <w:r w:rsidR="003174B3" w:rsidRPr="003266F7">
              <w:rPr>
                <w:rFonts w:ascii="Arial" w:hAnsi="Arial" w:cs="Arial"/>
                <w:b/>
              </w:rPr>
              <w:t xml:space="preserve"> BE RECYCLED</w:t>
            </w:r>
          </w:p>
          <w:p w14:paraId="2A19950B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32778B7B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Cleaned by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2F2EC846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30C5F00F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349745FE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2A64F33F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Date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7DD486C8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5D43B11F" w14:textId="77777777" w:rsidR="003174B3" w:rsidRDefault="003174B3" w:rsidP="003174B3">
            <w:pPr>
              <w:ind w:left="153" w:right="153"/>
            </w:pPr>
            <w:r w:rsidRPr="003266F7">
              <w:rPr>
                <w:rFonts w:ascii="Arial" w:hAnsi="Arial" w:cs="Arial"/>
                <w:sz w:val="20"/>
                <w:szCs w:val="20"/>
              </w:rPr>
              <w:t xml:space="preserve">Program/Method 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Used:  </w:t>
            </w:r>
          </w:p>
        </w:tc>
      </w:tr>
      <w:tr w:rsidR="003174B3" w14:paraId="53119801" w14:textId="77777777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4FF5A6A1" w14:textId="77777777" w:rsidR="003174B3" w:rsidRPr="003266F7" w:rsidRDefault="00244D81" w:rsidP="003174B3">
            <w:pPr>
              <w:ind w:left="153" w:right="153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6E4785E9" wp14:editId="48E930E8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24765</wp:posOffset>
                  </wp:positionV>
                  <wp:extent cx="1028700" cy="325755"/>
                  <wp:effectExtent l="0" t="0" r="0" b="4445"/>
                  <wp:wrapTight wrapText="bothSides">
                    <wp:wrapPolygon edited="0">
                      <wp:start x="0" y="0"/>
                      <wp:lineTo x="0" y="21053"/>
                      <wp:lineTo x="21333" y="21053"/>
                      <wp:lineTo x="21333" y="0"/>
                      <wp:lineTo x="0" y="0"/>
                    </wp:wrapPolygon>
                  </wp:wrapTight>
                  <wp:docPr id="50" name="Pictur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23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4B3" w:rsidRPr="003266F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174B3">
              <w:rPr>
                <w:rFonts w:ascii="Arial" w:hAnsi="Arial" w:cs="Arial"/>
                <w:b/>
              </w:rPr>
              <w:t>CERTIFIED CLEAN MEDIA TO</w:t>
            </w:r>
            <w:r w:rsidR="003174B3" w:rsidRPr="003266F7">
              <w:rPr>
                <w:rFonts w:ascii="Arial" w:hAnsi="Arial" w:cs="Arial"/>
                <w:b/>
              </w:rPr>
              <w:t xml:space="preserve"> BE RECYCLED</w:t>
            </w:r>
          </w:p>
          <w:p w14:paraId="1E0649AE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72454DDB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Cleaned by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67C8CCDB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1D67E8F8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36612BCA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48D9B8FA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Date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639A2B6E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2C810848" w14:textId="77777777" w:rsidR="003174B3" w:rsidRDefault="003174B3" w:rsidP="003174B3">
            <w:pPr>
              <w:ind w:left="153" w:right="153"/>
            </w:pPr>
            <w:r w:rsidRPr="003266F7">
              <w:rPr>
                <w:rFonts w:ascii="Arial" w:hAnsi="Arial" w:cs="Arial"/>
                <w:sz w:val="20"/>
                <w:szCs w:val="20"/>
              </w:rPr>
              <w:t xml:space="preserve">Program/Method 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Used:  </w:t>
            </w:r>
          </w:p>
        </w:tc>
        <w:tc>
          <w:tcPr>
            <w:tcW w:w="270" w:type="dxa"/>
            <w:vAlign w:val="center"/>
          </w:tcPr>
          <w:p w14:paraId="6D278C84" w14:textId="77777777" w:rsidR="003174B3" w:rsidRDefault="003174B3" w:rsidP="003174B3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2146A668" w14:textId="77777777" w:rsidR="003174B3" w:rsidRPr="003266F7" w:rsidRDefault="00244D81" w:rsidP="003174B3">
            <w:pPr>
              <w:ind w:left="153" w:right="153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35061876" wp14:editId="45E53B16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24765</wp:posOffset>
                  </wp:positionV>
                  <wp:extent cx="1028700" cy="325755"/>
                  <wp:effectExtent l="0" t="0" r="0" b="4445"/>
                  <wp:wrapTight wrapText="bothSides">
                    <wp:wrapPolygon edited="0">
                      <wp:start x="0" y="0"/>
                      <wp:lineTo x="0" y="21053"/>
                      <wp:lineTo x="21333" y="21053"/>
                      <wp:lineTo x="21333" y="0"/>
                      <wp:lineTo x="0" y="0"/>
                    </wp:wrapPolygon>
                  </wp:wrapTight>
                  <wp:docPr id="49" name="Pictur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22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4B3" w:rsidRPr="003266F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174B3">
              <w:rPr>
                <w:rFonts w:ascii="Arial" w:hAnsi="Arial" w:cs="Arial"/>
                <w:b/>
              </w:rPr>
              <w:t>CERTIFIED CLEAN MEDIA TO</w:t>
            </w:r>
            <w:r w:rsidR="003174B3" w:rsidRPr="003266F7">
              <w:rPr>
                <w:rFonts w:ascii="Arial" w:hAnsi="Arial" w:cs="Arial"/>
                <w:b/>
              </w:rPr>
              <w:t xml:space="preserve"> BE RECYCLED</w:t>
            </w:r>
          </w:p>
          <w:p w14:paraId="2E6AA066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4B9840DF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Cleaned by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2AFD805B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5A31F8A0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4A1BFC99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2EB657B1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Date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244F0089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05D45C71" w14:textId="77777777" w:rsidR="003174B3" w:rsidRDefault="003174B3" w:rsidP="003174B3">
            <w:pPr>
              <w:ind w:left="153" w:right="153"/>
            </w:pPr>
            <w:r w:rsidRPr="003266F7">
              <w:rPr>
                <w:rFonts w:ascii="Arial" w:hAnsi="Arial" w:cs="Arial"/>
                <w:sz w:val="20"/>
                <w:szCs w:val="20"/>
              </w:rPr>
              <w:t xml:space="preserve">Program/Method 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Used:  </w:t>
            </w:r>
          </w:p>
        </w:tc>
        <w:tc>
          <w:tcPr>
            <w:tcW w:w="5760" w:type="dxa"/>
            <w:vAlign w:val="center"/>
          </w:tcPr>
          <w:p w14:paraId="3EEB1845" w14:textId="77777777" w:rsidR="003174B3" w:rsidRDefault="003174B3" w:rsidP="003174B3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5C0ED1E7" w14:textId="77777777" w:rsidR="003174B3" w:rsidRPr="003266F7" w:rsidRDefault="00244D81" w:rsidP="003174B3">
            <w:pPr>
              <w:ind w:left="153" w:right="153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6189B21" wp14:editId="7903F62F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-8890</wp:posOffset>
                  </wp:positionV>
                  <wp:extent cx="1028700" cy="3810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1333" y="20880"/>
                      <wp:lineTo x="21333" y="0"/>
                      <wp:lineTo x="0" y="0"/>
                    </wp:wrapPolygon>
                  </wp:wrapTight>
                  <wp:docPr id="48" name="Pictur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4B3" w:rsidRPr="003266F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174B3">
              <w:rPr>
                <w:rFonts w:ascii="Arial" w:hAnsi="Arial" w:cs="Arial"/>
                <w:b/>
              </w:rPr>
              <w:t>CERTIFIED CLEAN MEDIA TO</w:t>
            </w:r>
            <w:r w:rsidR="003174B3" w:rsidRPr="003266F7">
              <w:rPr>
                <w:rFonts w:ascii="Arial" w:hAnsi="Arial" w:cs="Arial"/>
                <w:b/>
              </w:rPr>
              <w:t xml:space="preserve"> BE RECYCLED</w:t>
            </w:r>
          </w:p>
          <w:p w14:paraId="3F9765A8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2E23B699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Cleaned by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2B20D9E2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265385D3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6D41B782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0D29D77D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Date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193C810C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412F6A66" w14:textId="77777777" w:rsidR="003174B3" w:rsidRDefault="003174B3" w:rsidP="003174B3">
            <w:pPr>
              <w:ind w:left="153" w:right="153"/>
            </w:pPr>
            <w:r w:rsidRPr="003266F7">
              <w:rPr>
                <w:rFonts w:ascii="Arial" w:hAnsi="Arial" w:cs="Arial"/>
                <w:sz w:val="20"/>
                <w:szCs w:val="20"/>
              </w:rPr>
              <w:t xml:space="preserve">Program/Method 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Used:  </w:t>
            </w:r>
          </w:p>
        </w:tc>
      </w:tr>
      <w:tr w:rsidR="003174B3" w14:paraId="7F63257B" w14:textId="77777777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65014D1B" w14:textId="77777777" w:rsidR="003174B3" w:rsidRPr="003266F7" w:rsidRDefault="00244D81" w:rsidP="003174B3">
            <w:pPr>
              <w:ind w:left="153" w:right="153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80867EE" wp14:editId="6587DCDE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24765</wp:posOffset>
                  </wp:positionV>
                  <wp:extent cx="1028700" cy="325755"/>
                  <wp:effectExtent l="0" t="0" r="0" b="4445"/>
                  <wp:wrapTight wrapText="bothSides">
                    <wp:wrapPolygon edited="0">
                      <wp:start x="0" y="0"/>
                      <wp:lineTo x="0" y="21053"/>
                      <wp:lineTo x="21333" y="21053"/>
                      <wp:lineTo x="21333" y="0"/>
                      <wp:lineTo x="0" y="0"/>
                    </wp:wrapPolygon>
                  </wp:wrapTight>
                  <wp:docPr id="47" name="Pictur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20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4B3" w:rsidRPr="003266F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174B3">
              <w:rPr>
                <w:rFonts w:ascii="Arial" w:hAnsi="Arial" w:cs="Arial"/>
                <w:b/>
              </w:rPr>
              <w:t>CERTIFIED CLEAN MEDIA TO</w:t>
            </w:r>
            <w:r w:rsidR="003174B3" w:rsidRPr="003266F7">
              <w:rPr>
                <w:rFonts w:ascii="Arial" w:hAnsi="Arial" w:cs="Arial"/>
                <w:b/>
              </w:rPr>
              <w:t xml:space="preserve"> BE RECYCLED</w:t>
            </w:r>
          </w:p>
          <w:p w14:paraId="7DF7F07A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2BD17933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Cleaned by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1E235D31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4DBAD51A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138E180C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4D3D306B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Date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3F774B38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5E8D6EB8" w14:textId="77777777" w:rsidR="003174B3" w:rsidRDefault="003174B3" w:rsidP="003174B3">
            <w:pPr>
              <w:ind w:left="153" w:right="153"/>
            </w:pPr>
            <w:r w:rsidRPr="003266F7">
              <w:rPr>
                <w:rFonts w:ascii="Arial" w:hAnsi="Arial" w:cs="Arial"/>
                <w:sz w:val="20"/>
                <w:szCs w:val="20"/>
              </w:rPr>
              <w:t xml:space="preserve">Program/Method 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Used:  </w:t>
            </w:r>
          </w:p>
        </w:tc>
        <w:tc>
          <w:tcPr>
            <w:tcW w:w="270" w:type="dxa"/>
            <w:vAlign w:val="center"/>
          </w:tcPr>
          <w:p w14:paraId="72DD7EB4" w14:textId="77777777" w:rsidR="003174B3" w:rsidRDefault="003174B3" w:rsidP="003174B3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3652B4E1" w14:textId="77777777" w:rsidR="003174B3" w:rsidRPr="003266F7" w:rsidRDefault="00244D81" w:rsidP="003174B3">
            <w:pPr>
              <w:ind w:left="153" w:right="153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8310E76" wp14:editId="7D048839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24765</wp:posOffset>
                  </wp:positionV>
                  <wp:extent cx="1028700" cy="325755"/>
                  <wp:effectExtent l="0" t="0" r="0" b="4445"/>
                  <wp:wrapTight wrapText="bothSides">
                    <wp:wrapPolygon edited="0">
                      <wp:start x="0" y="0"/>
                      <wp:lineTo x="0" y="21053"/>
                      <wp:lineTo x="21333" y="21053"/>
                      <wp:lineTo x="21333" y="0"/>
                      <wp:lineTo x="0" y="0"/>
                    </wp:wrapPolygon>
                  </wp:wrapTight>
                  <wp:docPr id="46" name="Pictur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19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4B3" w:rsidRPr="003266F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174B3">
              <w:rPr>
                <w:rFonts w:ascii="Arial" w:hAnsi="Arial" w:cs="Arial"/>
                <w:b/>
              </w:rPr>
              <w:t>CERTIFIED CLEAN MEDIA TO</w:t>
            </w:r>
            <w:r w:rsidR="003174B3" w:rsidRPr="003266F7">
              <w:rPr>
                <w:rFonts w:ascii="Arial" w:hAnsi="Arial" w:cs="Arial"/>
                <w:b/>
              </w:rPr>
              <w:t xml:space="preserve"> BE RECYCLED</w:t>
            </w:r>
          </w:p>
          <w:p w14:paraId="1DF1EE63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65530CDA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Cleaned by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3E20EC93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10209407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4CDB951A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1EF3E801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Date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0E1834E0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51B125EE" w14:textId="77777777" w:rsidR="003174B3" w:rsidRDefault="003174B3" w:rsidP="003174B3">
            <w:pPr>
              <w:ind w:left="153" w:right="153"/>
            </w:pPr>
            <w:r w:rsidRPr="003266F7">
              <w:rPr>
                <w:rFonts w:ascii="Arial" w:hAnsi="Arial" w:cs="Arial"/>
                <w:sz w:val="20"/>
                <w:szCs w:val="20"/>
              </w:rPr>
              <w:t xml:space="preserve">Program/Method 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Used:  </w:t>
            </w:r>
          </w:p>
        </w:tc>
        <w:tc>
          <w:tcPr>
            <w:tcW w:w="5760" w:type="dxa"/>
            <w:vAlign w:val="center"/>
          </w:tcPr>
          <w:p w14:paraId="1408E9EA" w14:textId="77777777" w:rsidR="003174B3" w:rsidRDefault="003174B3" w:rsidP="003174B3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3502704E" w14:textId="77777777" w:rsidR="003174B3" w:rsidRPr="003266F7" w:rsidRDefault="00244D81" w:rsidP="003174B3">
            <w:pPr>
              <w:ind w:left="153" w:right="153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1EAFE3A" wp14:editId="1F27B2CA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-8890</wp:posOffset>
                  </wp:positionV>
                  <wp:extent cx="1028700" cy="3810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1333" y="20880"/>
                      <wp:lineTo x="21333" y="0"/>
                      <wp:lineTo x="0" y="0"/>
                    </wp:wrapPolygon>
                  </wp:wrapTight>
                  <wp:docPr id="45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4B3" w:rsidRPr="003266F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174B3">
              <w:rPr>
                <w:rFonts w:ascii="Arial" w:hAnsi="Arial" w:cs="Arial"/>
                <w:b/>
              </w:rPr>
              <w:t>CERTIFIED CLEAN MEDIA TO</w:t>
            </w:r>
            <w:r w:rsidR="003174B3" w:rsidRPr="003266F7">
              <w:rPr>
                <w:rFonts w:ascii="Arial" w:hAnsi="Arial" w:cs="Arial"/>
                <w:b/>
              </w:rPr>
              <w:t xml:space="preserve"> BE RECYCLED</w:t>
            </w:r>
          </w:p>
          <w:p w14:paraId="399B1FF3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0F258F49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Cleaned by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2EF6AD7A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4869DF83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20B0754A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2C906369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Date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3A429095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26B16B03" w14:textId="77777777" w:rsidR="003174B3" w:rsidRDefault="003174B3" w:rsidP="003174B3">
            <w:pPr>
              <w:ind w:left="153" w:right="153"/>
            </w:pPr>
            <w:r w:rsidRPr="003266F7">
              <w:rPr>
                <w:rFonts w:ascii="Arial" w:hAnsi="Arial" w:cs="Arial"/>
                <w:sz w:val="20"/>
                <w:szCs w:val="20"/>
              </w:rPr>
              <w:t xml:space="preserve">Program/Method 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Used:  </w:t>
            </w:r>
          </w:p>
        </w:tc>
      </w:tr>
      <w:tr w:rsidR="003174B3" w14:paraId="32A90254" w14:textId="77777777"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19A1E642" w14:textId="77777777" w:rsidR="003174B3" w:rsidRPr="003266F7" w:rsidRDefault="00244D81" w:rsidP="003174B3">
            <w:pPr>
              <w:ind w:left="153" w:right="153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102C04E" wp14:editId="719850C4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24765</wp:posOffset>
                  </wp:positionV>
                  <wp:extent cx="1028700" cy="325755"/>
                  <wp:effectExtent l="0" t="0" r="0" b="4445"/>
                  <wp:wrapTight wrapText="bothSides">
                    <wp:wrapPolygon edited="0">
                      <wp:start x="0" y="0"/>
                      <wp:lineTo x="0" y="21053"/>
                      <wp:lineTo x="21333" y="21053"/>
                      <wp:lineTo x="21333" y="0"/>
                      <wp:lineTo x="0" y="0"/>
                    </wp:wrapPolygon>
                  </wp:wrapTight>
                  <wp:docPr id="44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7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4B3" w:rsidRPr="003266F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174B3">
              <w:rPr>
                <w:rFonts w:ascii="Arial" w:hAnsi="Arial" w:cs="Arial"/>
                <w:b/>
              </w:rPr>
              <w:t>CERTIFIED CLEAN MEDIA TO</w:t>
            </w:r>
            <w:r w:rsidR="003174B3" w:rsidRPr="003266F7">
              <w:rPr>
                <w:rFonts w:ascii="Arial" w:hAnsi="Arial" w:cs="Arial"/>
                <w:b/>
              </w:rPr>
              <w:t xml:space="preserve"> BE RECYCLED</w:t>
            </w:r>
          </w:p>
          <w:p w14:paraId="730B2E24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0EF615D0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Cleaned by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11AF9446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17D7EE64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51E12534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455D228B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Date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2103027E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0B836701" w14:textId="77777777" w:rsidR="003174B3" w:rsidRDefault="003174B3" w:rsidP="003174B3">
            <w:pPr>
              <w:ind w:left="153" w:right="153"/>
            </w:pPr>
            <w:r w:rsidRPr="003266F7">
              <w:rPr>
                <w:rFonts w:ascii="Arial" w:hAnsi="Arial" w:cs="Arial"/>
                <w:sz w:val="20"/>
                <w:szCs w:val="20"/>
              </w:rPr>
              <w:t xml:space="preserve">Program/Method 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Used:  </w:t>
            </w:r>
          </w:p>
        </w:tc>
        <w:tc>
          <w:tcPr>
            <w:tcW w:w="270" w:type="dxa"/>
            <w:vAlign w:val="center"/>
          </w:tcPr>
          <w:p w14:paraId="4B1352ED" w14:textId="77777777" w:rsidR="003174B3" w:rsidRDefault="003174B3" w:rsidP="003174B3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3F612577" w14:textId="77777777" w:rsidR="003174B3" w:rsidRPr="003266F7" w:rsidRDefault="00244D81" w:rsidP="003174B3">
            <w:pPr>
              <w:ind w:left="153" w:right="153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B5F66A3" wp14:editId="15F16996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24765</wp:posOffset>
                  </wp:positionV>
                  <wp:extent cx="1028700" cy="325755"/>
                  <wp:effectExtent l="0" t="0" r="0" b="4445"/>
                  <wp:wrapTight wrapText="bothSides">
                    <wp:wrapPolygon edited="0">
                      <wp:start x="0" y="0"/>
                      <wp:lineTo x="0" y="21053"/>
                      <wp:lineTo x="21333" y="21053"/>
                      <wp:lineTo x="21333" y="0"/>
                      <wp:lineTo x="0" y="0"/>
                    </wp:wrapPolygon>
                  </wp:wrapTight>
                  <wp:docPr id="43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16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4B3" w:rsidRPr="003266F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174B3">
              <w:rPr>
                <w:rFonts w:ascii="Arial" w:hAnsi="Arial" w:cs="Arial"/>
                <w:b/>
              </w:rPr>
              <w:t>CERTIFIED CLEAN MEDIA TO</w:t>
            </w:r>
            <w:r w:rsidR="003174B3" w:rsidRPr="003266F7">
              <w:rPr>
                <w:rFonts w:ascii="Arial" w:hAnsi="Arial" w:cs="Arial"/>
                <w:b/>
              </w:rPr>
              <w:t xml:space="preserve"> BE RECYCLED</w:t>
            </w:r>
          </w:p>
          <w:p w14:paraId="0CE71821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189571EC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Cleaned by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38402C99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10FBB676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23938E48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6EC62995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Date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433639A2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124DC31D" w14:textId="77777777" w:rsidR="003174B3" w:rsidRDefault="003174B3" w:rsidP="003174B3">
            <w:pPr>
              <w:ind w:left="153" w:right="153"/>
            </w:pPr>
            <w:r w:rsidRPr="003266F7">
              <w:rPr>
                <w:rFonts w:ascii="Arial" w:hAnsi="Arial" w:cs="Arial"/>
                <w:sz w:val="20"/>
                <w:szCs w:val="20"/>
              </w:rPr>
              <w:t xml:space="preserve">Program/Method 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Used:  </w:t>
            </w:r>
          </w:p>
        </w:tc>
        <w:tc>
          <w:tcPr>
            <w:tcW w:w="5760" w:type="dxa"/>
            <w:vAlign w:val="center"/>
          </w:tcPr>
          <w:p w14:paraId="4C42D90C" w14:textId="77777777" w:rsidR="003174B3" w:rsidRDefault="003174B3" w:rsidP="003174B3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14:paraId="3B8D6CF6" w14:textId="77777777" w:rsidR="003174B3" w:rsidRPr="003266F7" w:rsidRDefault="00244D81" w:rsidP="003174B3">
            <w:pPr>
              <w:ind w:left="153" w:right="153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96C6865" wp14:editId="7EEDE0C6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-8890</wp:posOffset>
                  </wp:positionV>
                  <wp:extent cx="1028700" cy="3810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1333" y="20880"/>
                      <wp:lineTo x="21333" y="0"/>
                      <wp:lineTo x="0" y="0"/>
                    </wp:wrapPolygon>
                  </wp:wrapTight>
                  <wp:docPr id="42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74B3" w:rsidRPr="003266F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174B3">
              <w:rPr>
                <w:rFonts w:ascii="Arial" w:hAnsi="Arial" w:cs="Arial"/>
                <w:b/>
              </w:rPr>
              <w:t>CERTIFIED CLEAN MEDIA TO</w:t>
            </w:r>
            <w:r w:rsidR="003174B3" w:rsidRPr="003266F7">
              <w:rPr>
                <w:rFonts w:ascii="Arial" w:hAnsi="Arial" w:cs="Arial"/>
                <w:b/>
              </w:rPr>
              <w:t xml:space="preserve"> BE RECYCLED</w:t>
            </w:r>
          </w:p>
          <w:p w14:paraId="3B99FDC6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1DA957B1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Cleaned by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0495F513" w14:textId="77777777" w:rsidR="003174B3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07E7903B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5994CEFF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3CD5E2E1" w14:textId="77777777" w:rsidR="00244D81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  <w:r w:rsidRPr="003266F7">
              <w:rPr>
                <w:rFonts w:ascii="Arial" w:hAnsi="Arial" w:cs="Arial"/>
                <w:sz w:val="20"/>
                <w:szCs w:val="20"/>
              </w:rPr>
              <w:t>Date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746DAE32" w14:textId="77777777" w:rsidR="003174B3" w:rsidRPr="003266F7" w:rsidRDefault="003174B3" w:rsidP="003174B3">
            <w:pPr>
              <w:ind w:left="153" w:right="153"/>
              <w:rPr>
                <w:rFonts w:ascii="Arial" w:hAnsi="Arial" w:cs="Arial"/>
                <w:sz w:val="20"/>
                <w:szCs w:val="20"/>
              </w:rPr>
            </w:pPr>
          </w:p>
          <w:p w14:paraId="2EC0B9EA" w14:textId="77777777" w:rsidR="003174B3" w:rsidRDefault="003174B3" w:rsidP="003174B3">
            <w:pPr>
              <w:ind w:left="153" w:right="153"/>
            </w:pPr>
            <w:r w:rsidRPr="003266F7">
              <w:rPr>
                <w:rFonts w:ascii="Arial" w:hAnsi="Arial" w:cs="Arial"/>
                <w:sz w:val="20"/>
                <w:szCs w:val="20"/>
              </w:rPr>
              <w:t xml:space="preserve">Program/Method </w:t>
            </w:r>
            <w:r w:rsidR="00244D81">
              <w:rPr>
                <w:rFonts w:ascii="Arial" w:hAnsi="Arial" w:cs="Arial"/>
                <w:sz w:val="20"/>
                <w:szCs w:val="20"/>
              </w:rPr>
              <w:t xml:space="preserve">Used:  </w:t>
            </w:r>
          </w:p>
        </w:tc>
      </w:tr>
    </w:tbl>
    <w:p w14:paraId="18CB0C76" w14:textId="77777777" w:rsidR="0012399C" w:rsidRPr="003266F7" w:rsidRDefault="0012399C">
      <w:pPr>
        <w:rPr>
          <w:vanish/>
        </w:rPr>
      </w:pPr>
    </w:p>
    <w:sectPr w:rsidR="0012399C" w:rsidRPr="003266F7" w:rsidSect="003266F7">
      <w:type w:val="continuous"/>
      <w:pgSz w:w="12240" w:h="15840"/>
      <w:pgMar w:top="720" w:right="225" w:bottom="0" w:left="22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49"/>
    <w:rsid w:val="0012399C"/>
    <w:rsid w:val="001D131A"/>
    <w:rsid w:val="00244D81"/>
    <w:rsid w:val="00314260"/>
    <w:rsid w:val="003174B3"/>
    <w:rsid w:val="003266F7"/>
    <w:rsid w:val="003B225E"/>
    <w:rsid w:val="003F30BD"/>
    <w:rsid w:val="00873E09"/>
    <w:rsid w:val="00A971D5"/>
    <w:rsid w:val="00AC4E9B"/>
    <w:rsid w:val="00CF4D27"/>
    <w:rsid w:val="00D23049"/>
    <w:rsid w:val="00DF6EF7"/>
    <w:rsid w:val="00E0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94E92"/>
  <w15:chartTrackingRefBased/>
  <w15:docId w15:val="{4FFEBA25-5C58-EA47-BC11-9FA03D96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p/Library/CloudStorage/OneDrive-UniversityofVermont/Sites/ETS%20Web%20Drupal/docs/Surplus_Computer_Clean_Media_Labels_Avery_516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Surplus_Computer_Clean_Media_Labels_Avery_5163.dotx</Template>
  <TotalTime>0</TotalTime>
  <Pages>1</Pages>
  <Words>168</Words>
  <Characters>1193</Characters>
  <Application>Microsoft Office Word</Application>
  <DocSecurity>0</DocSecurity>
  <Lines>170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Surplus Computer Clean Media Label</vt:lpstr>
    </vt:vector>
  </TitlesOfParts>
  <Manager/>
  <Company>UVM</Company>
  <LinksUpToDate>false</LinksUpToDate>
  <CharactersWithSpaces>1271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Surplus Computer Clean Media Label</dc:title>
  <dc:subject/>
  <dc:creator>Joe Parent</dc:creator>
  <cp:keywords/>
  <dc:description/>
  <cp:lastModifiedBy>Joe Parent (he/him)</cp:lastModifiedBy>
  <cp:revision>1</cp:revision>
  <cp:lastPrinted>2006-12-12T21:55:00Z</cp:lastPrinted>
  <dcterms:created xsi:type="dcterms:W3CDTF">2024-06-24T18:32:00Z</dcterms:created>
  <dcterms:modified xsi:type="dcterms:W3CDTF">2024-06-24T18:32:00Z</dcterms:modified>
  <cp:category/>
</cp:coreProperties>
</file>